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2BB85" w14:textId="77777777" w:rsidR="001F0A8F" w:rsidRDefault="001F0A8F">
      <w:pPr>
        <w:pStyle w:val="Text"/>
      </w:pPr>
    </w:p>
    <w:p w14:paraId="2540CE3C" w14:textId="77777777" w:rsidR="001F0A8F" w:rsidRDefault="001F0A8F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4234A35F" w14:textId="77777777" w:rsidR="001F0A8F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Cuenta Pública 2024</w:t>
      </w:r>
    </w:p>
    <w:p w14:paraId="786C499A" w14:textId="77777777" w:rsidR="001F0A8F" w:rsidRDefault="001F0A8F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6D508DD5" w14:textId="77777777" w:rsidR="001F0A8F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Notas a los Estados Financieros</w:t>
      </w:r>
    </w:p>
    <w:p w14:paraId="465E0C01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14:paraId="20FF644C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14:paraId="00B77A99" w14:textId="77777777" w:rsidR="001F0A8F" w:rsidRDefault="00000000">
      <w:pPr>
        <w:pStyle w:val="Text"/>
        <w:spacing w:after="0" w:line="240" w:lineRule="exact"/>
        <w:ind w:firstLine="0"/>
        <w:jc w:val="center"/>
      </w:pPr>
      <w:r>
        <w:rPr>
          <w:rFonts w:ascii="Calibri" w:hAnsi="Calibri" w:cs="DIN Pro Regular"/>
          <w:b/>
          <w:sz w:val="22"/>
          <w:szCs w:val="22"/>
          <w:lang w:val="es-MX"/>
        </w:rPr>
        <w:t>a) NOTAS DE GESTIÓN ADMINISTRATIVA</w:t>
      </w:r>
    </w:p>
    <w:p w14:paraId="19E701E5" w14:textId="77777777" w:rsidR="001F0A8F" w:rsidRDefault="001F0A8F">
      <w:pPr>
        <w:pStyle w:val="Text"/>
        <w:spacing w:after="0" w:line="240" w:lineRule="exact"/>
        <w:ind w:firstLine="0"/>
        <w:jc w:val="left"/>
        <w:rPr>
          <w:rFonts w:ascii="Calibri" w:hAnsi="Calibri" w:cs="DIN Pro Regular"/>
          <w:b/>
          <w:sz w:val="20"/>
          <w:lang w:val="es-MX"/>
        </w:rPr>
      </w:pPr>
    </w:p>
    <w:p w14:paraId="4E407E84" w14:textId="77777777" w:rsidR="001F0A8F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Autorización e Historia</w:t>
      </w:r>
    </w:p>
    <w:p w14:paraId="1B426882" w14:textId="77777777" w:rsidR="001F0A8F" w:rsidRDefault="00000000">
      <w:pPr>
        <w:pStyle w:val="Texto"/>
        <w:spacing w:after="0" w:line="240" w:lineRule="exact"/>
        <w:ind w:left="284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En el periódico oficial No. 81 de fecha 05 de julio del 2007 en el decreto No.  LIX-958 mediante el cual se expide la ley de Transparencia y Acceso a la Información Pública del Estado de Tamaulipas y a la vez se crea el Instituto de Transparencia y Acceso a la Información de Tamaulipas, iniciando operaciones el 01 de julio del 2008.</w:t>
      </w:r>
    </w:p>
    <w:p w14:paraId="5DAFF73A" w14:textId="77777777" w:rsidR="001F0A8F" w:rsidRDefault="00000000">
      <w:pPr>
        <w:pStyle w:val="Texto"/>
        <w:spacing w:after="0" w:line="240" w:lineRule="exact"/>
        <w:ind w:left="284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Se informa que de la fecha de creación al momento se ha incrementado la plantilla de personal con 13 plazas de nueva creación.</w:t>
      </w:r>
    </w:p>
    <w:p w14:paraId="42AC4828" w14:textId="77777777" w:rsidR="001F0A8F" w:rsidRDefault="00000000">
      <w:pPr>
        <w:pStyle w:val="Texto"/>
        <w:spacing w:after="0" w:line="240" w:lineRule="exact"/>
        <w:ind w:left="284" w:firstLine="0"/>
      </w:pPr>
      <w:r>
        <w:rPr>
          <w:rFonts w:ascii="Calibri" w:hAnsi="Calibri" w:cs="DIN Pro Regular"/>
          <w:sz w:val="20"/>
          <w:lang w:val="es-MX"/>
        </w:rPr>
        <w:t xml:space="preserve">El día 27 de abril del 2016 se publicó en el periódico oficial No. 50 la reforma al art. 17 Frac. V de la Constitución Política del Estado de Tamaulipas a través de la cual se otorga autonomía constitucional al Instituto de Transparencia y Acceso a la Información de Tamaulipas y en esta misma fecha se hizo la reforma a la Ley de Transparencia y Acceso a la Información Pública del estado de Tamaulipas armonizándola de acuerdo a la ley General de Transparencia. </w:t>
      </w:r>
    </w:p>
    <w:p w14:paraId="6659096F" w14:textId="77777777" w:rsidR="001F0A8F" w:rsidRDefault="00000000">
      <w:pPr>
        <w:pStyle w:val="Texto"/>
        <w:spacing w:after="0" w:line="240" w:lineRule="exact"/>
        <w:ind w:left="284" w:firstLine="0"/>
      </w:pPr>
      <w:r>
        <w:rPr>
          <w:rFonts w:ascii="Calibri" w:hAnsi="Calibri" w:cs="DIN Pro Regular"/>
          <w:sz w:val="20"/>
          <w:lang w:val="es-MX"/>
        </w:rPr>
        <w:t>Se incorpora a la plantilla del Instituto el órgano interno de control por decreto LXIII-186 publicada en el periódico oficial del estado el 02 de junio del 2017.</w:t>
      </w:r>
    </w:p>
    <w:p w14:paraId="00CBDE8A" w14:textId="77777777" w:rsidR="001F0A8F" w:rsidRDefault="00000000">
      <w:pPr>
        <w:pStyle w:val="Texto"/>
        <w:spacing w:after="0" w:line="240" w:lineRule="exact"/>
        <w:ind w:left="284" w:firstLine="0"/>
      </w:pPr>
      <w:r>
        <w:rPr>
          <w:rFonts w:ascii="Calibri" w:hAnsi="Calibri" w:cs="DIN Pro Regular"/>
          <w:sz w:val="20"/>
          <w:lang w:val="es-MX"/>
        </w:rPr>
        <w:t>Se modifica el nombre del instituto a INSTITUTO DE TRANSPARENCIA, DE ACCESO A LA INFROMACION Y DE PROTECCION DE DATOS PERSONALES DEL ESTADO DE TAMAULIPAS el 22 de noviembre del 2020 publicado en el periódico oficial No. 23</w:t>
      </w:r>
    </w:p>
    <w:p w14:paraId="2825073C" w14:textId="77777777" w:rsidR="001F0A8F" w:rsidRDefault="001F0A8F">
      <w:pPr>
        <w:pStyle w:val="Text"/>
        <w:spacing w:after="0" w:line="240" w:lineRule="exact"/>
        <w:rPr>
          <w:lang w:val="es-MX"/>
        </w:rPr>
      </w:pPr>
    </w:p>
    <w:p w14:paraId="2F935DFE" w14:textId="77777777" w:rsidR="001F0A8F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Panorama Económico y Financiero</w:t>
      </w:r>
    </w:p>
    <w:p w14:paraId="4389AC68" w14:textId="77777777" w:rsidR="001F0A8F" w:rsidRDefault="00000000">
      <w:pPr>
        <w:pStyle w:val="Text"/>
        <w:spacing w:after="0" w:line="240" w:lineRule="exact"/>
        <w:ind w:left="288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 informa que en este ejercicio el presupuesto autorizado se ejerció de manera eficaz y eficiente para llevar a cabo el programa anual de trabajo programado por el Instituto.</w:t>
      </w:r>
    </w:p>
    <w:p w14:paraId="13A7ECC9" w14:textId="77777777" w:rsidR="001F0A8F" w:rsidRDefault="001F0A8F">
      <w:pPr>
        <w:pStyle w:val="Text"/>
        <w:spacing w:after="0" w:line="240" w:lineRule="exact"/>
        <w:ind w:left="288" w:firstLine="0"/>
      </w:pPr>
    </w:p>
    <w:p w14:paraId="2C339278" w14:textId="77777777" w:rsidR="001F0A8F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Organización y Objeto Social</w:t>
      </w:r>
    </w:p>
    <w:p w14:paraId="5186C8F4" w14:textId="77777777" w:rsidR="001F0A8F" w:rsidRDefault="00000000">
      <w:pPr>
        <w:pStyle w:val="Text"/>
        <w:spacing w:line="240" w:lineRule="exact"/>
        <w:ind w:left="288" w:hanging="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Instituto es el órgano especializado de carácter estatal a cargo de difundir, promover y proteger la libertad de información pública conforme a las disposiciones de la Ley de Transparencia y Acceso a la Información Pública del Estado de Tamaulipas y a su vez le corresponde resolver con estricto apego a la ley el recurso de revisión sobre la negativa o solución insatisfactoria de solicitudes de información pública y de la acción de habeas data para la protección de datos personales que están en poder de los sujetos obligados por esta ley.</w:t>
      </w:r>
    </w:p>
    <w:p w14:paraId="3AD81DCB" w14:textId="77777777" w:rsidR="001F0A8F" w:rsidRDefault="00000000">
      <w:pPr>
        <w:pStyle w:val="Text"/>
        <w:spacing w:line="240" w:lineRule="exact"/>
        <w:ind w:left="288" w:hanging="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Ejercicio fiscal en curso 2024</w:t>
      </w:r>
    </w:p>
    <w:p w14:paraId="0FFBD6D5" w14:textId="77777777" w:rsidR="001F0A8F" w:rsidRDefault="00000000">
      <w:pPr>
        <w:pStyle w:val="Text"/>
        <w:spacing w:line="240" w:lineRule="exact"/>
        <w:ind w:left="288" w:hanging="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Régimen jurídico: Órgano Público Autónomo</w:t>
      </w:r>
    </w:p>
    <w:p w14:paraId="4B6D53F0" w14:textId="77777777" w:rsidR="001F0A8F" w:rsidRDefault="00000000">
      <w:pPr>
        <w:pStyle w:val="Text"/>
        <w:spacing w:line="240" w:lineRule="exact"/>
        <w:ind w:left="288" w:hanging="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Las contribuciones que el instituto está obligado a retener son: ISR por salarios, ISR  por asimilados a salarios, ISR  por servicios profesionales.</w:t>
      </w:r>
    </w:p>
    <w:p w14:paraId="3C39FE9F" w14:textId="77777777" w:rsidR="001F0A8F" w:rsidRDefault="00000000">
      <w:pPr>
        <w:pStyle w:val="Text"/>
        <w:spacing w:line="240" w:lineRule="exact"/>
        <w:ind w:left="288" w:hanging="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Las contribuciones que el Instituto está obligado a pagar son: ISR por asimilados al salario, ISR por servicios profesionales, ISR por sueldos y salarios y el 3% del impuesto sobre remuneraciones al trabajo personal subordinado.</w:t>
      </w:r>
    </w:p>
    <w:p w14:paraId="17E9EAD6" w14:textId="77777777" w:rsidR="001F0A8F" w:rsidRDefault="00000000">
      <w:pPr>
        <w:pStyle w:val="Text"/>
        <w:spacing w:after="0" w:line="240" w:lineRule="exact"/>
        <w:ind w:left="288" w:hanging="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estructura organizacional del Instituto está compuesta por el pleno integrado por tres comisionados, una secretaría, tres direcciones, cinco unidades y cuatro jefaturas de departamento.</w:t>
      </w:r>
    </w:p>
    <w:p w14:paraId="03E2DBC1" w14:textId="77777777" w:rsidR="001F0A8F" w:rsidRDefault="001F0A8F">
      <w:pPr>
        <w:pageBreakBefore/>
        <w:suppressAutoHyphens w:val="0"/>
      </w:pPr>
    </w:p>
    <w:p w14:paraId="31151D95" w14:textId="77777777" w:rsidR="001F0A8F" w:rsidRDefault="001F0A8F">
      <w:pPr>
        <w:pStyle w:val="Text"/>
        <w:spacing w:after="0" w:line="240" w:lineRule="exact"/>
        <w:ind w:left="288" w:hanging="4"/>
      </w:pPr>
    </w:p>
    <w:p w14:paraId="121CA5E3" w14:textId="77777777" w:rsidR="001F0A8F" w:rsidRDefault="001F0A8F">
      <w:pPr>
        <w:pStyle w:val="Text"/>
        <w:spacing w:after="0" w:line="240" w:lineRule="exact"/>
        <w:ind w:left="288" w:hanging="4"/>
        <w:rPr>
          <w:rFonts w:ascii="Calibri" w:hAnsi="Calibri"/>
          <w:sz w:val="20"/>
        </w:rPr>
      </w:pPr>
    </w:p>
    <w:p w14:paraId="7014B740" w14:textId="77777777" w:rsidR="001F0A8F" w:rsidRDefault="001F0A8F">
      <w:pPr>
        <w:pStyle w:val="Text"/>
        <w:spacing w:after="0" w:line="240" w:lineRule="exact"/>
        <w:ind w:left="288" w:hanging="4"/>
        <w:rPr>
          <w:rFonts w:ascii="Calibri" w:hAnsi="Calibri"/>
          <w:sz w:val="20"/>
        </w:rPr>
      </w:pPr>
    </w:p>
    <w:p w14:paraId="65C6FE85" w14:textId="77777777" w:rsidR="001F0A8F" w:rsidRDefault="00000000">
      <w:pPr>
        <w:pStyle w:val="Text"/>
        <w:spacing w:after="0" w:line="240" w:lineRule="exact"/>
        <w:ind w:left="288" w:hanging="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ACCC88D" wp14:editId="3D369367">
                <wp:simplePos x="0" y="0"/>
                <wp:positionH relativeFrom="column">
                  <wp:posOffset>1009653</wp:posOffset>
                </wp:positionH>
                <wp:positionV relativeFrom="paragraph">
                  <wp:posOffset>8257</wp:posOffset>
                </wp:positionV>
                <wp:extent cx="3894501" cy="2582493"/>
                <wp:effectExtent l="0" t="0" r="0" b="46407"/>
                <wp:wrapNone/>
                <wp:docPr id="1187835819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4501" cy="2582493"/>
                          <a:chOff x="0" y="0"/>
                          <a:chExt cx="3894501" cy="2582493"/>
                        </a:xfrm>
                      </wpg:grpSpPr>
                      <wpg:grpSp>
                        <wpg:cNvPr id="6096451" name="1 Grupo"/>
                        <wpg:cNvGrpSpPr/>
                        <wpg:grpSpPr>
                          <a:xfrm>
                            <a:off x="0" y="0"/>
                            <a:ext cx="3894501" cy="2582493"/>
                            <a:chOff x="0" y="0"/>
                            <a:chExt cx="3894501" cy="2582493"/>
                          </a:xfrm>
                        </wpg:grpSpPr>
                        <wps:wsp>
                          <wps:cNvPr id="952489110" name="75 Conector recto"/>
                          <wps:cNvCnPr/>
                          <wps:spPr>
                            <a:xfrm flipH="1">
                              <a:off x="2315370" y="782004"/>
                              <a:ext cx="722" cy="152009"/>
                            </a:xfrm>
                            <a:prstGeom prst="straightConnector1">
                              <a:avLst/>
                            </a:prstGeom>
                            <a:noFill/>
                            <a:ln w="25402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  <a:effectLst>
                              <a:outerShdw dist="19997" dir="5400000" algn="tl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551970572" name="62 Conector recto"/>
                          <wps:cNvCnPr/>
                          <wps:spPr>
                            <a:xfrm flipH="1">
                              <a:off x="2311840" y="659511"/>
                              <a:ext cx="723" cy="152019"/>
                            </a:xfrm>
                            <a:prstGeom prst="straightConnector1">
                              <a:avLst/>
                            </a:prstGeom>
                            <a:noFill/>
                            <a:ln w="25402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  <a:effectLst>
                              <a:outerShdw dist="19997" dir="5400000" algn="tl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5899632" name="67 Conector recto"/>
                          <wps:cNvCnPr/>
                          <wps:spPr>
                            <a:xfrm>
                              <a:off x="973625" y="525021"/>
                              <a:ext cx="1854915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2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  <a:effectLst>
                              <a:outerShdw dist="19997" dir="5400000" algn="tl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670998593" name="65 Conector recto"/>
                          <wps:cNvCnPr/>
                          <wps:spPr>
                            <a:xfrm>
                              <a:off x="2174424" y="776106"/>
                              <a:ext cx="778905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2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  <a:effectLst>
                              <a:outerShdw dist="19997" dir="5400000" algn="tl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79395681" name="61 Conector recto"/>
                          <wps:cNvCnPr/>
                          <wps:spPr>
                            <a:xfrm>
                              <a:off x="718023" y="934013"/>
                              <a:ext cx="0" cy="528752"/>
                            </a:xfrm>
                            <a:prstGeom prst="straightConnector1">
                              <a:avLst/>
                            </a:prstGeom>
                            <a:noFill/>
                            <a:ln w="25402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  <a:effectLst>
                              <a:outerShdw dist="19997" dir="5400000" algn="tl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173117406" name="58 Conector recto"/>
                          <wps:cNvCnPr/>
                          <wps:spPr>
                            <a:xfrm>
                              <a:off x="2988542" y="934013"/>
                              <a:ext cx="2762" cy="528752"/>
                            </a:xfrm>
                            <a:prstGeom prst="straightConnector1">
                              <a:avLst/>
                            </a:prstGeom>
                            <a:noFill/>
                            <a:ln w="25402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  <a:effectLst>
                              <a:outerShdw dist="19997" dir="5400000" algn="tl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13724443" name="53 Conector recto"/>
                          <wps:cNvCnPr/>
                          <wps:spPr>
                            <a:xfrm>
                              <a:off x="3245415" y="1680950"/>
                              <a:ext cx="0" cy="123810"/>
                            </a:xfrm>
                            <a:prstGeom prst="straightConnector1">
                              <a:avLst/>
                            </a:prstGeom>
                            <a:noFill/>
                            <a:ln w="25402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  <a:effectLst>
                              <a:outerShdw dist="19997" dir="5400000" algn="tl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591477880" name="43 Conector recto"/>
                          <wps:cNvCnPr/>
                          <wps:spPr>
                            <a:xfrm>
                              <a:off x="518592" y="1680950"/>
                              <a:ext cx="677" cy="439296"/>
                            </a:xfrm>
                            <a:prstGeom prst="straightConnector1">
                              <a:avLst/>
                            </a:prstGeom>
                            <a:noFill/>
                            <a:ln w="25402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  <a:effectLst>
                              <a:outerShdw dist="19997" dir="5400000" algn="tl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500012594" name="41 Conector recto"/>
                          <wps:cNvCnPr/>
                          <wps:spPr>
                            <a:xfrm>
                              <a:off x="1427981" y="1680950"/>
                              <a:ext cx="8111" cy="773647"/>
                            </a:xfrm>
                            <a:prstGeom prst="straightConnector1">
                              <a:avLst/>
                            </a:prstGeom>
                            <a:noFill/>
                            <a:ln w="25402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  <a:effectLst>
                              <a:outerShdw dist="19997" dir="5400000" algn="tl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29865496" name="34 Conector recto"/>
                          <wps:cNvCnPr/>
                          <wps:spPr>
                            <a:xfrm>
                              <a:off x="1825023" y="280355"/>
                              <a:ext cx="0" cy="379156"/>
                            </a:xfrm>
                            <a:prstGeom prst="straightConnector1">
                              <a:avLst/>
                            </a:prstGeom>
                            <a:noFill/>
                            <a:ln w="25402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  <a:effectLst>
                              <a:outerShdw dist="19997" dir="5400000" algn="tl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769348614" name="4 Rectángulo"/>
                          <wps:cNvSpPr/>
                          <wps:spPr>
                            <a:xfrm>
                              <a:off x="1364751" y="0"/>
                              <a:ext cx="941173" cy="342131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9B2D2A"/>
                                </a:gs>
                                <a:gs pos="100000">
                                  <a:srgbClr val="CB3D3A"/>
                                </a:gs>
                              </a:gsLst>
                              <a:lin ang="16200000"/>
                            </a:gradFill>
                            <a:ln cap="flat">
                              <a:noFill/>
                              <a:prstDash val="solid"/>
                            </a:ln>
                            <a:effectLst>
                              <a:outerShdw dist="22997" dir="5400000" algn="tl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199C3A64" w14:textId="77777777" w:rsidR="001F0A8F" w:rsidRDefault="00000000">
                                <w:pPr>
                                  <w:pStyle w:val="NormalWeb"/>
                                  <w:spacing w:before="0" w:after="0"/>
                                  <w:jc w:val="cente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kern w:val="3"/>
                                    <w:sz w:val="8"/>
                                    <w:szCs w:val="8"/>
                                  </w:rPr>
                                  <w:t>PLENO DEL ITAIT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color w:val="FFFFFF"/>
                                    <w:kern w:val="3"/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ctr" anchorCtr="0" compatLnSpc="0">
                            <a:noAutofit/>
                          </wps:bodyPr>
                        </wps:wsp>
                        <wps:wsp>
                          <wps:cNvPr id="1022389826" name="5 Rectángulo"/>
                          <wps:cNvSpPr/>
                          <wps:spPr>
                            <a:xfrm>
                              <a:off x="1395529" y="434422"/>
                              <a:ext cx="876260" cy="171065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9B2D2A"/>
                                </a:gs>
                                <a:gs pos="100000">
                                  <a:srgbClr val="CB3D3A"/>
                                </a:gs>
                              </a:gsLst>
                              <a:lin ang="16200000"/>
                            </a:gradFill>
                            <a:ln cap="flat">
                              <a:noFill/>
                              <a:prstDash val="solid"/>
                            </a:ln>
                            <a:effectLst>
                              <a:outerShdw dist="22997" dir="5400000" algn="tl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486510DF" w14:textId="77777777" w:rsidR="001F0A8F" w:rsidRDefault="00000000">
                                <w:pPr>
                                  <w:pStyle w:val="NormalWeb"/>
                                  <w:spacing w:before="0" w:after="0"/>
                                  <w:jc w:val="cente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kern w:val="3"/>
                                    <w:sz w:val="8"/>
                                    <w:szCs w:val="8"/>
                                  </w:rPr>
                                  <w:t>COMISIONADO PRESIDENTE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ctr" anchorCtr="0" compatLnSpc="0">
                            <a:noAutofit/>
                          </wps:bodyPr>
                        </wps:wsp>
                        <wps:wsp>
                          <wps:cNvPr id="1074012952" name="6 Rectángulo"/>
                          <wps:cNvSpPr/>
                          <wps:spPr>
                            <a:xfrm>
                              <a:off x="1873706" y="706812"/>
                              <a:ext cx="876260" cy="181197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CB6C1D"/>
                                </a:gs>
                                <a:gs pos="100000">
                                  <a:srgbClr val="FF8F2A"/>
                                </a:gs>
                              </a:gsLst>
                              <a:lin ang="16200000"/>
                            </a:gradFill>
                            <a:ln cap="flat">
                              <a:noFill/>
                              <a:prstDash val="solid"/>
                            </a:ln>
                            <a:effectLst>
                              <a:outerShdw dist="22997" dir="5400000" algn="tl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3BFBCF5A" w14:textId="77777777" w:rsidR="001F0A8F" w:rsidRDefault="00000000">
                                <w:pPr>
                                  <w:pStyle w:val="NormalWeb"/>
                                  <w:spacing w:before="0" w:after="0"/>
                                  <w:jc w:val="cente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kern w:val="3"/>
                                    <w:sz w:val="8"/>
                                    <w:szCs w:val="8"/>
                                  </w:rPr>
                                  <w:t>SECRETARIO EJECUTIVO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color w:val="FFFFFF"/>
                                    <w:kern w:val="3"/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ctr" anchorCtr="0" compatLnSpc="0">
                            <a:noAutofit/>
                          </wps:bodyPr>
                        </wps:wsp>
                        <wps:wsp>
                          <wps:cNvPr id="954537769" name="7 Rectángulo"/>
                          <wps:cNvSpPr/>
                          <wps:spPr>
                            <a:xfrm>
                              <a:off x="2420453" y="437503"/>
                              <a:ext cx="957395" cy="171065"/>
                            </a:xfrm>
                            <a:prstGeom prst="rect">
                              <a:avLst/>
                            </a:prstGeom>
                            <a:solidFill>
                              <a:srgbClr val="403152"/>
                            </a:solidFill>
                            <a:ln cap="flat">
                              <a:noFill/>
                              <a:prstDash val="solid"/>
                            </a:ln>
                            <a:effectLst>
                              <a:outerShdw dist="22997" dir="5400000" algn="tl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4E1BDD26" w14:textId="77777777" w:rsidR="001F0A8F" w:rsidRDefault="00000000">
                                <w:pPr>
                                  <w:pStyle w:val="NormalWeb"/>
                                  <w:spacing w:before="0" w:after="0"/>
                                  <w:jc w:val="cente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kern w:val="3"/>
                                    <w:sz w:val="8"/>
                                    <w:szCs w:val="8"/>
                                  </w:rPr>
                                  <w:t>ASISTENTE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ctr" anchorCtr="0" compatLnSpc="0">
                            <a:noAutofit/>
                          </wps:bodyPr>
                        </wps:wsp>
                        <wps:wsp>
                          <wps:cNvPr id="1575745339" name="8 Rectángulo"/>
                          <wps:cNvSpPr/>
                          <wps:spPr>
                            <a:xfrm>
                              <a:off x="2907270" y="711878"/>
                              <a:ext cx="987231" cy="171065"/>
                            </a:xfrm>
                            <a:prstGeom prst="rect">
                              <a:avLst/>
                            </a:prstGeom>
                            <a:solidFill>
                              <a:srgbClr val="403152"/>
                            </a:solidFill>
                            <a:ln cap="flat">
                              <a:noFill/>
                              <a:prstDash val="solid"/>
                            </a:ln>
                            <a:effectLst>
                              <a:outerShdw dist="22997" dir="5400000" algn="tl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7A0F154D" w14:textId="77777777" w:rsidR="001F0A8F" w:rsidRDefault="00000000">
                                <w:pPr>
                                  <w:pStyle w:val="NormalWeb"/>
                                  <w:spacing w:before="0" w:after="0"/>
                                  <w:jc w:val="cente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kern w:val="3"/>
                                    <w:sz w:val="8"/>
                                    <w:szCs w:val="8"/>
                                  </w:rPr>
                                  <w:t>ASISTENTE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ctr" anchorCtr="0" compatLnSpc="0">
                            <a:noAutofit/>
                          </wps:bodyPr>
                        </wps:wsp>
                        <wps:wsp>
                          <wps:cNvPr id="36879184" name="10 Rectángulo"/>
                          <wps:cNvSpPr/>
                          <wps:spPr>
                            <a:xfrm>
                              <a:off x="194721" y="431779"/>
                              <a:ext cx="1046594" cy="171065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cap="flat">
                              <a:noFill/>
                              <a:prstDash val="solid"/>
                            </a:ln>
                            <a:effectLst>
                              <a:outerShdw dist="22997" dir="5400000" algn="tl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392E81FA" w14:textId="77777777" w:rsidR="001F0A8F" w:rsidRDefault="00000000">
                                <w:pPr>
                                  <w:pStyle w:val="NormalWeb"/>
                                  <w:spacing w:before="0" w:after="0"/>
                                  <w:jc w:val="cente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kern w:val="3"/>
                                    <w:sz w:val="8"/>
                                    <w:szCs w:val="8"/>
                                  </w:rPr>
                                  <w:t>UNIDAD DE TRANSPARENCIA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ctr" anchorCtr="0" compatLnSpc="0">
                            <a:noAutofit/>
                          </wps:bodyPr>
                        </wps:wsp>
                        <wps:wsp>
                          <wps:cNvPr id="42335324" name="11 Rectángulo"/>
                          <wps:cNvSpPr/>
                          <wps:spPr>
                            <a:xfrm>
                              <a:off x="279888" y="965121"/>
                              <a:ext cx="876260" cy="217727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CB6C1D"/>
                                </a:gs>
                                <a:gs pos="100000">
                                  <a:srgbClr val="FF8F2A"/>
                                </a:gs>
                              </a:gsLst>
                              <a:lin ang="16200000"/>
                            </a:gradFill>
                            <a:ln cap="flat">
                              <a:noFill/>
                              <a:prstDash val="solid"/>
                            </a:ln>
                            <a:effectLst>
                              <a:outerShdw dist="22997" dir="5400000" algn="tl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6D35E7C3" w14:textId="77777777" w:rsidR="001F0A8F" w:rsidRDefault="00000000">
                                <w:pPr>
                                  <w:pStyle w:val="NormalWeb"/>
                                  <w:spacing w:before="0" w:after="0"/>
                                  <w:jc w:val="cente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kern w:val="3"/>
                                    <w:sz w:val="8"/>
                                    <w:szCs w:val="8"/>
                                  </w:rPr>
                                  <w:t>DIRECCIÓN DE CAPACITACIÓN Y DIFUSIÓN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ctr" anchorCtr="0" compatLnSpc="0">
                            <a:noAutofit/>
                          </wps:bodyPr>
                        </wps:wsp>
                        <wps:wsp>
                          <wps:cNvPr id="856162424" name="12 Rectángulo"/>
                          <wps:cNvSpPr/>
                          <wps:spPr>
                            <a:xfrm>
                              <a:off x="2493477" y="956919"/>
                              <a:ext cx="876260" cy="202146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CB6C1D"/>
                                </a:gs>
                                <a:gs pos="100000">
                                  <a:srgbClr val="FF8F2A"/>
                                </a:gs>
                              </a:gsLst>
                              <a:lin ang="16200000"/>
                            </a:gradFill>
                            <a:ln cap="flat">
                              <a:noFill/>
                              <a:prstDash val="solid"/>
                            </a:ln>
                            <a:effectLst>
                              <a:outerShdw dist="22997" dir="5400000" algn="tl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21FAA8D8" w14:textId="77777777" w:rsidR="001F0A8F" w:rsidRDefault="00000000">
                                <w:pPr>
                                  <w:pStyle w:val="NormalWeb"/>
                                  <w:spacing w:before="0" w:after="0"/>
                                  <w:jc w:val="cente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kern w:val="3"/>
                                    <w:sz w:val="8"/>
                                    <w:szCs w:val="8"/>
                                  </w:rPr>
                                  <w:t>DIRECCIÓN JURÍDICA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ctr" anchorCtr="0" compatLnSpc="0">
                            <a:noAutofit/>
                          </wps:bodyPr>
                        </wps:wsp>
                        <wps:wsp>
                          <wps:cNvPr id="1955201185" name="14 Rectángulo"/>
                          <wps:cNvSpPr/>
                          <wps:spPr>
                            <a:xfrm>
                              <a:off x="188604" y="1431666"/>
                              <a:ext cx="1058838" cy="155521"/>
                            </a:xfrm>
                            <a:prstGeom prst="rect">
                              <a:avLst/>
                            </a:prstGeom>
                            <a:solidFill>
                              <a:srgbClr val="403152"/>
                            </a:solidFill>
                            <a:ln cap="flat">
                              <a:noFill/>
                              <a:prstDash val="solid"/>
                            </a:ln>
                            <a:effectLst>
                              <a:outerShdw dist="22997" dir="5400000" algn="tl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43FC9043" w14:textId="77777777" w:rsidR="001F0A8F" w:rsidRDefault="00000000">
                                <w:pPr>
                                  <w:pStyle w:val="NormalWeb"/>
                                  <w:spacing w:before="0" w:after="0"/>
                                  <w:jc w:val="cente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kern w:val="3"/>
                                    <w:sz w:val="8"/>
                                    <w:szCs w:val="8"/>
                                  </w:rPr>
                                  <w:t>ASISTENTES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ctr" anchorCtr="0" compatLnSpc="0">
                            <a:noAutofit/>
                          </wps:bodyPr>
                        </wps:wsp>
                        <wps:wsp>
                          <wps:cNvPr id="147726443" name="15 Rectángulo"/>
                          <wps:cNvSpPr/>
                          <wps:spPr>
                            <a:xfrm>
                              <a:off x="2471550" y="1432133"/>
                              <a:ext cx="1022308" cy="155045"/>
                            </a:xfrm>
                            <a:prstGeom prst="rect">
                              <a:avLst/>
                            </a:prstGeom>
                            <a:solidFill>
                              <a:srgbClr val="403152"/>
                            </a:solidFill>
                            <a:ln cap="flat">
                              <a:noFill/>
                              <a:prstDash val="solid"/>
                            </a:ln>
                            <a:effectLst>
                              <a:outerShdw dist="22997" dir="5400000" algn="tl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1D3618C7" w14:textId="77777777" w:rsidR="001F0A8F" w:rsidRDefault="00000000">
                                <w:pPr>
                                  <w:pStyle w:val="NormalWeb"/>
                                  <w:spacing w:before="0" w:after="0"/>
                                  <w:jc w:val="cente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kern w:val="3"/>
                                    <w:sz w:val="8"/>
                                    <w:szCs w:val="8"/>
                                  </w:rPr>
                                  <w:t>ASISTENTES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ctr" anchorCtr="0" compatLnSpc="0">
                            <a:noAutofit/>
                          </wps:bodyPr>
                        </wps:wsp>
                        <wps:wsp>
                          <wps:cNvPr id="1294635834" name="17 Rectángulo"/>
                          <wps:cNvSpPr/>
                          <wps:spPr>
                            <a:xfrm>
                              <a:off x="0" y="1773808"/>
                              <a:ext cx="924842" cy="181197"/>
                            </a:xfrm>
                            <a:prstGeom prst="rect">
                              <a:avLst/>
                            </a:prstGeom>
                            <a:solidFill>
                              <a:srgbClr val="4F6228"/>
                            </a:solidFill>
                            <a:ln cap="flat">
                              <a:noFill/>
                              <a:prstDash val="solid"/>
                            </a:ln>
                            <a:effectLst>
                              <a:outerShdw dist="22997" dir="5400000" algn="tl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11E190DA" w14:textId="77777777" w:rsidR="001F0A8F" w:rsidRDefault="00000000">
                                <w:pPr>
                                  <w:pStyle w:val="NormalWeb"/>
                                  <w:spacing w:before="0" w:after="0"/>
                                  <w:jc w:val="cente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kern w:val="3"/>
                                    <w:sz w:val="8"/>
                                    <w:szCs w:val="8"/>
                                  </w:rPr>
                                  <w:t>UNIDAD DE INFORMÁTICA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ctr" anchorCtr="0" compatLnSpc="0">
                            <a:noAutofit/>
                          </wps:bodyPr>
                        </wps:wsp>
                        <wps:wsp>
                          <wps:cNvPr id="2032459001" name="18 Rectángulo"/>
                          <wps:cNvSpPr/>
                          <wps:spPr>
                            <a:xfrm>
                              <a:off x="973625" y="1773808"/>
                              <a:ext cx="917847" cy="181197"/>
                            </a:xfrm>
                            <a:prstGeom prst="rect">
                              <a:avLst/>
                            </a:prstGeom>
                            <a:solidFill>
                              <a:srgbClr val="4F6228"/>
                            </a:solidFill>
                            <a:ln cap="flat">
                              <a:noFill/>
                              <a:prstDash val="solid"/>
                            </a:ln>
                            <a:effectLst>
                              <a:outerShdw dist="22997" dir="5400000" algn="tl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392DA094" w14:textId="77777777" w:rsidR="001F0A8F" w:rsidRDefault="00000000">
                                <w:pPr>
                                  <w:pStyle w:val="NormalWeb"/>
                                  <w:spacing w:before="0" w:after="0"/>
                                  <w:jc w:val="cente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kern w:val="3"/>
                                    <w:sz w:val="8"/>
                                    <w:szCs w:val="8"/>
                                  </w:rPr>
                                  <w:t xml:space="preserve">UNIDAD ADMINISTRATIVA 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ctr" anchorCtr="0" compatLnSpc="0">
                            <a:noAutofit/>
                          </wps:bodyPr>
                        </wps:wsp>
                        <wps:wsp>
                          <wps:cNvPr id="1628246085" name="20 Rectángulo"/>
                          <wps:cNvSpPr/>
                          <wps:spPr>
                            <a:xfrm>
                              <a:off x="2888425" y="1773808"/>
                              <a:ext cx="778904" cy="248826"/>
                            </a:xfrm>
                            <a:prstGeom prst="rect">
                              <a:avLst/>
                            </a:prstGeom>
                            <a:solidFill>
                              <a:srgbClr val="4F6228"/>
                            </a:solidFill>
                            <a:ln cap="flat">
                              <a:noFill/>
                              <a:prstDash val="solid"/>
                            </a:ln>
                            <a:effectLst>
                              <a:outerShdw dist="22997" dir="5400000" algn="tl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1C2DEA41" w14:textId="77777777" w:rsidR="001F0A8F" w:rsidRDefault="00000000">
                                <w:pPr>
                                  <w:pStyle w:val="NormalWeb"/>
                                  <w:spacing w:before="0" w:after="0"/>
                                  <w:jc w:val="cente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kern w:val="3"/>
                                    <w:sz w:val="8"/>
                                    <w:szCs w:val="8"/>
                                  </w:rPr>
                                  <w:t>UNIDAD DE REVISIÓN Y EVALUACIÓN DE PORTALES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ctr" anchorCtr="0" compatLnSpc="0">
                            <a:noAutofit/>
                          </wps:bodyPr>
                        </wps:wsp>
                        <wps:wsp>
                          <wps:cNvPr id="1116323931" name="21 Rectángulo"/>
                          <wps:cNvSpPr/>
                          <wps:spPr>
                            <a:xfrm>
                              <a:off x="32452" y="2022625"/>
                              <a:ext cx="892390" cy="326532"/>
                            </a:xfrm>
                            <a:prstGeom prst="rect">
                              <a:avLst/>
                            </a:prstGeom>
                            <a:solidFill>
                              <a:srgbClr val="403152"/>
                            </a:solidFill>
                            <a:ln cap="flat">
                              <a:noFill/>
                              <a:prstDash val="solid"/>
                            </a:ln>
                            <a:effectLst>
                              <a:outerShdw dist="22997" dir="5400000" algn="tl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62C36B6A" w14:textId="77777777" w:rsidR="001F0A8F" w:rsidRDefault="00000000">
                                <w:pPr>
                                  <w:pStyle w:val="NormalWeb"/>
                                  <w:spacing w:before="0" w:after="0"/>
                                  <w:jc w:val="cente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kern w:val="3"/>
                                    <w:sz w:val="8"/>
                                    <w:szCs w:val="8"/>
                                  </w:rPr>
                                  <w:t>ASISTENTES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ctr" anchorCtr="0" compatLnSpc="0">
                            <a:noAutofit/>
                          </wps:bodyPr>
                        </wps:wsp>
                        <wps:wsp>
                          <wps:cNvPr id="2058470822" name="22 Rectángulo"/>
                          <wps:cNvSpPr/>
                          <wps:spPr>
                            <a:xfrm>
                              <a:off x="1026660" y="2022625"/>
                              <a:ext cx="812828" cy="171065"/>
                            </a:xfrm>
                            <a:prstGeom prst="rect">
                              <a:avLst/>
                            </a:prstGeom>
                            <a:solidFill>
                              <a:srgbClr val="403152"/>
                            </a:solidFill>
                            <a:ln cap="flat">
                              <a:noFill/>
                              <a:prstDash val="solid"/>
                            </a:ln>
                            <a:effectLst>
                              <a:outerShdw dist="22997" dir="5400000" algn="tl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60A98270" w14:textId="77777777" w:rsidR="001F0A8F" w:rsidRDefault="00000000">
                                <w:pPr>
                                  <w:pStyle w:val="NormalWeb"/>
                                  <w:spacing w:before="0" w:after="0"/>
                                  <w:jc w:val="cente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kern w:val="3"/>
                                    <w:sz w:val="8"/>
                                    <w:szCs w:val="8"/>
                                  </w:rPr>
                                  <w:t xml:space="preserve">CONTADOR  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ctr" anchorCtr="0" compatLnSpc="0">
                            <a:noAutofit/>
                          </wps:bodyPr>
                        </wps:wsp>
                        <wps:wsp>
                          <wps:cNvPr id="1966443065" name="23 Rectángulo"/>
                          <wps:cNvSpPr/>
                          <wps:spPr>
                            <a:xfrm>
                              <a:off x="1026660" y="2240353"/>
                              <a:ext cx="812828" cy="171065"/>
                            </a:xfrm>
                            <a:prstGeom prst="rect">
                              <a:avLst/>
                            </a:prstGeom>
                            <a:solidFill>
                              <a:srgbClr val="403152"/>
                            </a:solidFill>
                            <a:ln cap="flat">
                              <a:noFill/>
                              <a:prstDash val="solid"/>
                            </a:ln>
                            <a:effectLst>
                              <a:outerShdw dist="22997" dir="5400000" algn="tl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683D7C72" w14:textId="77777777" w:rsidR="001F0A8F" w:rsidRDefault="00000000">
                                <w:pPr>
                                  <w:pStyle w:val="NormalWeb"/>
                                  <w:spacing w:before="0" w:after="0"/>
                                  <w:jc w:val="cente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kern w:val="3"/>
                                    <w:sz w:val="8"/>
                                    <w:szCs w:val="8"/>
                                  </w:rPr>
                                  <w:t xml:space="preserve">ASISTENTE 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ctr" anchorCtr="0" compatLnSpc="0">
                            <a:noAutofit/>
                          </wps:bodyPr>
                        </wps:wsp>
                        <wps:wsp>
                          <wps:cNvPr id="1470131106" name="24 Rectángulo"/>
                          <wps:cNvSpPr/>
                          <wps:spPr>
                            <a:xfrm>
                              <a:off x="1026660" y="2441603"/>
                              <a:ext cx="812828" cy="14089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 cap="flat">
                              <a:noFill/>
                              <a:prstDash val="solid"/>
                            </a:ln>
                            <a:effectLst>
                              <a:outerShdw dist="22997" dir="5400000" algn="tl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2C9B00BA" w14:textId="77777777" w:rsidR="001F0A8F" w:rsidRDefault="00000000">
                                <w:pPr>
                                  <w:pStyle w:val="NormalWeb"/>
                                  <w:spacing w:before="0" w:after="0"/>
                                  <w:jc w:val="cente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kern w:val="3"/>
                                    <w:sz w:val="8"/>
                                    <w:szCs w:val="8"/>
                                  </w:rPr>
                                  <w:t>AUXILIAR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ctr" anchorCtr="0" compatLnSpc="0">
                            <a:noAutofit/>
                          </wps:bodyPr>
                        </wps:wsp>
                        <wps:wsp>
                          <wps:cNvPr id="2131710517" name="37 Conector recto"/>
                          <wps:cNvCnPr/>
                          <wps:spPr>
                            <a:xfrm>
                              <a:off x="518592" y="1680493"/>
                              <a:ext cx="2726823" cy="457"/>
                            </a:xfrm>
                            <a:prstGeom prst="straightConnector1">
                              <a:avLst/>
                            </a:prstGeom>
                            <a:noFill/>
                            <a:ln w="25402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  <a:effectLst>
                              <a:outerShdw dist="19997" dir="5400000" algn="tl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55578524" name="55 Conector recto"/>
                          <wps:cNvCnPr/>
                          <wps:spPr>
                            <a:xfrm>
                              <a:off x="718023" y="934013"/>
                              <a:ext cx="2273281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2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  <a:effectLst>
                              <a:outerShdw dist="19997" dir="5400000" algn="tl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997167790" name="59 Conector recto"/>
                          <wps:cNvCnPr/>
                          <wps:spPr>
                            <a:xfrm>
                              <a:off x="1233260" y="661541"/>
                              <a:ext cx="1084003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2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  <a:effectLst>
                              <a:outerShdw dist="19997" dir="5400000" algn="tl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82506477" name="64 Conector recto"/>
                          <wps:cNvCnPr/>
                          <wps:spPr>
                            <a:xfrm flipH="1">
                              <a:off x="1233260" y="661541"/>
                              <a:ext cx="722" cy="152019"/>
                            </a:xfrm>
                            <a:prstGeom prst="straightConnector1">
                              <a:avLst/>
                            </a:prstGeom>
                            <a:noFill/>
                            <a:ln w="25402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  <a:effectLst>
                              <a:outerShdw dist="19997" dir="5400000" algn="tl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167242161" name="69 Rectángulo"/>
                          <wps:cNvSpPr/>
                          <wps:spPr>
                            <a:xfrm>
                              <a:off x="718023" y="701756"/>
                              <a:ext cx="1045369" cy="181197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CB6C1D"/>
                                </a:gs>
                                <a:gs pos="100000">
                                  <a:srgbClr val="FF8F2A"/>
                                </a:gs>
                              </a:gsLst>
                              <a:lin ang="16200000"/>
                            </a:gradFill>
                            <a:ln cap="flat">
                              <a:noFill/>
                              <a:prstDash val="solid"/>
                            </a:ln>
                            <a:effectLst>
                              <a:outerShdw dist="22997" dir="5400000" algn="tl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783C0C62" w14:textId="77777777" w:rsidR="001F0A8F" w:rsidRDefault="00000000">
                                <w:pPr>
                                  <w:pStyle w:val="NormalWeb"/>
                                  <w:spacing w:before="0" w:after="0"/>
                                  <w:jc w:val="cente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kern w:val="3"/>
                                    <w:sz w:val="8"/>
                                    <w:szCs w:val="8"/>
                                  </w:rPr>
                                  <w:t>ÓRGANO DE CONTROL INTERNO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ctr" anchorCtr="0" compatLnSpc="0">
                            <a:noAutofit/>
                          </wps:bodyPr>
                        </wps:wsp>
                        <wps:wsp>
                          <wps:cNvPr id="78355918" name="70 Conector recto"/>
                          <wps:cNvCnPr/>
                          <wps:spPr>
                            <a:xfrm>
                              <a:off x="2318287" y="879524"/>
                              <a:ext cx="8111" cy="911419"/>
                            </a:xfrm>
                            <a:prstGeom prst="straightConnector1">
                              <a:avLst/>
                            </a:prstGeom>
                            <a:noFill/>
                            <a:ln w="25402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  <a:effectLst>
                              <a:outerShdw dist="19997" dir="5400000" algn="tl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640103708" name="19 Rectángulo"/>
                          <wps:cNvSpPr/>
                          <wps:spPr>
                            <a:xfrm>
                              <a:off x="1942222" y="1776816"/>
                              <a:ext cx="913750" cy="181197"/>
                            </a:xfrm>
                            <a:prstGeom prst="rect">
                              <a:avLst/>
                            </a:prstGeom>
                            <a:solidFill>
                              <a:srgbClr val="4F6228"/>
                            </a:solidFill>
                            <a:ln cap="flat">
                              <a:noFill/>
                              <a:prstDash val="solid"/>
                            </a:ln>
                            <a:effectLst>
                              <a:outerShdw dist="22997" dir="5400000" algn="tl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3FD9B3B9" w14:textId="77777777" w:rsidR="001F0A8F" w:rsidRDefault="00000000">
                                <w:pPr>
                                  <w:pStyle w:val="NormalWeb"/>
                                  <w:spacing w:before="0" w:after="0"/>
                                  <w:jc w:val="cente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kern w:val="3"/>
                                    <w:sz w:val="8"/>
                                    <w:szCs w:val="8"/>
                                  </w:rPr>
                                  <w:t>UNIDAD DE FINANZAS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ctr" anchorCtr="0" compatLnSpc="0">
                            <a:noAutofit/>
                          </wps:bodyPr>
                        </wps:wsp>
                      </wpg:grpSp>
                      <wps:wsp>
                        <wps:cNvPr id="996278903" name="39 Rectángulo"/>
                        <wps:cNvSpPr/>
                        <wps:spPr>
                          <a:xfrm>
                            <a:off x="259634" y="1234001"/>
                            <a:ext cx="924842" cy="181197"/>
                          </a:xfrm>
                          <a:prstGeom prst="rect">
                            <a:avLst/>
                          </a:prstGeom>
                          <a:solidFill>
                            <a:srgbClr val="4F6228"/>
                          </a:solidFill>
                          <a:ln cap="flat">
                            <a:noFill/>
                            <a:prstDash val="solid"/>
                          </a:ln>
                          <a:effectLst>
                            <a:outerShdw dist="22997" dir="5400000" algn="tl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470CA06" w14:textId="77777777" w:rsidR="001F0A8F" w:rsidRDefault="00000000">
                              <w:pPr>
                                <w:pStyle w:val="NormalWeb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FFFFFF"/>
                                  <w:kern w:val="3"/>
                                  <w:sz w:val="8"/>
                                  <w:szCs w:val="8"/>
                                </w:rPr>
                                <w:t>JEFE DE DEPARTAMENTO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0">
                          <a:noAutofit/>
                        </wps:bodyPr>
                      </wps:wsp>
                      <wps:wsp>
                        <wps:cNvPr id="102189168" name="38 Rectángulo"/>
                        <wps:cNvSpPr/>
                        <wps:spPr>
                          <a:xfrm>
                            <a:off x="2476039" y="1195587"/>
                            <a:ext cx="924842" cy="181197"/>
                          </a:xfrm>
                          <a:prstGeom prst="rect">
                            <a:avLst/>
                          </a:prstGeom>
                          <a:solidFill>
                            <a:srgbClr val="4F6228"/>
                          </a:solidFill>
                          <a:ln cap="flat">
                            <a:noFill/>
                            <a:prstDash val="solid"/>
                          </a:ln>
                          <a:effectLst>
                            <a:outerShdw dist="22997" dir="5400000" algn="tl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492A514" w14:textId="77777777" w:rsidR="001F0A8F" w:rsidRDefault="00000000">
                              <w:pPr>
                                <w:pStyle w:val="NormalWeb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FFFFFF"/>
                                  <w:kern w:val="3"/>
                                  <w:sz w:val="8"/>
                                  <w:szCs w:val="8"/>
                                </w:rPr>
                                <w:t>JEFE DE DEPARTAMENTO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CCC88D" id="2 Grupo" o:spid="_x0000_s1026" style="position:absolute;left:0;text-align:left;margin-left:79.5pt;margin-top:.65pt;width:306.65pt;height:203.35pt;z-index:251673600" coordsize="38945,2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">
                <v:group id="1 Grupo" o:spid="_x0000_s1027" style="position:absolute;width:38945;height:25824" coordsize="38945,2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75 Conector recto" o:spid="_x0000_s1028" type="#_x0000_t32" style="position:absolute;left:23153;top:7820;width:7;height:15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" strokeweight=".70561mm">
                    <v:stroke joinstyle="miter"/>
                    <v:shadow on="t" color="black" opacity="24903f" origin="-.5,-.5" offset="0,.55547mm"/>
                  </v:shape>
                  <v:shape id="62 Conector recto" o:spid="_x0000_s1029" type="#_x0000_t32" style="position:absolute;left:23118;top:6595;width:7;height:15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" strokeweight=".70561mm">
                    <v:stroke joinstyle="miter"/>
                    <v:shadow on="t" color="black" opacity="24903f" origin="-.5,-.5" offset="0,.55547mm"/>
                  </v:shape>
                  <v:shape id="67 Conector recto" o:spid="_x0000_s1030" type="#_x0000_t32" style="position:absolute;left:9736;top:5250;width:185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" strokeweight=".70561mm">
                    <v:stroke joinstyle="miter"/>
                    <v:shadow on="t" color="black" opacity="24903f" origin="-.5,-.5" offset="0,.55547mm"/>
                  </v:shape>
                  <v:shape id="65 Conector recto" o:spid="_x0000_s1031" type="#_x0000_t32" style="position:absolute;left:21744;top:7761;width:77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" strokeweight=".70561mm">
                    <v:stroke joinstyle="miter"/>
                    <v:shadow on="t" color="black" opacity="24903f" origin="-.5,-.5" offset="0,.55547mm"/>
                  </v:shape>
                  <v:shape id="61 Conector recto" o:spid="_x0000_s1032" type="#_x0000_t32" style="position:absolute;left:7180;top:9340;width:0;height:52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" strokeweight=".70561mm">
                    <v:stroke joinstyle="miter"/>
                    <v:shadow on="t" color="black" opacity="24903f" origin="-.5,-.5" offset="0,.55547mm"/>
                  </v:shape>
                  <v:shape id="58 Conector recto" o:spid="_x0000_s1033" type="#_x0000_t32" style="position:absolute;left:29885;top:9340;width:28;height:52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" strokeweight=".70561mm">
                    <v:stroke joinstyle="miter"/>
                    <v:shadow on="t" color="black" opacity="24903f" origin="-.5,-.5" offset="0,.55547mm"/>
                  </v:shape>
                  <v:shape id="53 Conector recto" o:spid="_x0000_s1034" type="#_x0000_t32" style="position:absolute;left:32454;top:16809;width:0;height:1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" strokeweight=".70561mm">
                    <v:stroke joinstyle="miter"/>
                    <v:shadow on="t" color="black" opacity="24903f" origin="-.5,-.5" offset="0,.55547mm"/>
                  </v:shape>
                  <v:shape id="43 Conector recto" o:spid="_x0000_s1035" type="#_x0000_t32" style="position:absolute;left:5185;top:16809;width:7;height:43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" strokeweight=".70561mm">
                    <v:stroke joinstyle="miter"/>
                    <v:shadow on="t" color="black" opacity="24903f" origin="-.5,-.5" offset="0,.55547mm"/>
                  </v:shape>
                  <v:shape id="41 Conector recto" o:spid="_x0000_s1036" type="#_x0000_t32" style="position:absolute;left:14279;top:16809;width:81;height:77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" strokeweight=".70561mm">
                    <v:stroke joinstyle="miter"/>
                    <v:shadow on="t" color="black" opacity="24903f" origin="-.5,-.5" offset="0,.55547mm"/>
                  </v:shape>
                  <v:shape id="34 Conector recto" o:spid="_x0000_s1037" type="#_x0000_t32" style="position:absolute;left:18250;top:2803;width:0;height:37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" strokeweight=".70561mm">
                    <v:stroke joinstyle="miter"/>
                    <v:shadow on="t" color="black" opacity="24903f" origin="-.5,-.5" offset="0,.55547mm"/>
                  </v:shape>
                  <v:rect id="4 Rectángulo" o:spid="_x0000_s1038" style="position:absolute;left:13647;width:9412;height:3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" fillcolor="#9b2d2a" stroked="f">
                    <v:fill color2="#cb3d3a" angle="180" focus="100%" type="gradient">
                      <o:fill v:ext="view" type="gradientUnscaled"/>
                    </v:fill>
                    <v:shadow on="t" color="black" opacity="22937f" origin="-.5,-.5" offset="0,.63881mm"/>
                    <v:textbox>
                      <w:txbxContent>
                        <w:p w14:paraId="199C3A64" w14:textId="77777777" w:rsidR="001F0A8F" w:rsidRDefault="00000000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kern w:val="3"/>
                              <w:sz w:val="8"/>
                              <w:szCs w:val="8"/>
                            </w:rPr>
                            <w:t>PLENO DEL ITAIT</w:t>
                          </w:r>
                          <w:r>
                            <w:rPr>
                              <w:rFonts w:ascii="Tahoma" w:eastAsia="Tahoma" w:hAnsi="Tahoma" w:cs="Tahoma"/>
                              <w:color w:val="FFFFFF"/>
                              <w:kern w:val="3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5 Rectángulo" o:spid="_x0000_s1039" style="position:absolute;left:13955;top:4344;width:8762;height:1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" fillcolor="#9b2d2a" stroked="f">
                    <v:fill color2="#cb3d3a" angle="180" focus="100%" type="gradient">
                      <o:fill v:ext="view" type="gradientUnscaled"/>
                    </v:fill>
                    <v:shadow on="t" color="black" opacity="22937f" origin="-.5,-.5" offset="0,.63881mm"/>
                    <v:textbox>
                      <w:txbxContent>
                        <w:p w14:paraId="486510DF" w14:textId="77777777" w:rsidR="001F0A8F" w:rsidRDefault="00000000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kern w:val="3"/>
                              <w:sz w:val="8"/>
                              <w:szCs w:val="8"/>
                            </w:rPr>
                            <w:t>COMISIONADO PRESIDENTE</w:t>
                          </w:r>
                        </w:p>
                      </w:txbxContent>
                    </v:textbox>
                  </v:rect>
                  <v:rect id="6 Rectángulo" o:spid="_x0000_s1040" style="position:absolute;left:18737;top:7068;width:8762;height: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" fillcolor="#cb6c1d" stroked="f">
                    <v:fill color2="#ff8f2a" angle="180" focus="100%" type="gradient">
                      <o:fill v:ext="view" type="gradientUnscaled"/>
                    </v:fill>
                    <v:shadow on="t" color="black" opacity="22937f" origin="-.5,-.5" offset="0,.63881mm"/>
                    <v:textbox>
                      <w:txbxContent>
                        <w:p w14:paraId="3BFBCF5A" w14:textId="77777777" w:rsidR="001F0A8F" w:rsidRDefault="00000000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kern w:val="3"/>
                              <w:sz w:val="8"/>
                              <w:szCs w:val="8"/>
                            </w:rPr>
                            <w:t>SECRETARIO EJECUTIVO</w:t>
                          </w:r>
                          <w:r>
                            <w:rPr>
                              <w:rFonts w:ascii="Tahoma" w:eastAsia="Tahoma" w:hAnsi="Tahoma" w:cs="Tahoma"/>
                              <w:color w:val="FFFFFF"/>
                              <w:kern w:val="3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7 Rectángulo" o:spid="_x0000_s1041" style="position:absolute;left:24204;top:4375;width:9574;height:1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" fillcolor="#403152" stroked="f">
                    <v:shadow on="t" color="black" opacity="22937f" origin="-.5,-.5" offset="0,.63881mm"/>
                    <v:textbox>
                      <w:txbxContent>
                        <w:p w14:paraId="4E1BDD26" w14:textId="77777777" w:rsidR="001F0A8F" w:rsidRDefault="00000000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kern w:val="3"/>
                              <w:sz w:val="8"/>
                              <w:szCs w:val="8"/>
                            </w:rPr>
                            <w:t>ASISTENTE</w:t>
                          </w:r>
                        </w:p>
                      </w:txbxContent>
                    </v:textbox>
                  </v:rect>
                  <v:rect id="8 Rectángulo" o:spid="_x0000_s1042" style="position:absolute;left:29072;top:7118;width:9873;height:1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" fillcolor="#403152" stroked="f">
                    <v:shadow on="t" color="black" opacity="22937f" origin="-.5,-.5" offset="0,.63881mm"/>
                    <v:textbox>
                      <w:txbxContent>
                        <w:p w14:paraId="7A0F154D" w14:textId="77777777" w:rsidR="001F0A8F" w:rsidRDefault="00000000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kern w:val="3"/>
                              <w:sz w:val="8"/>
                              <w:szCs w:val="8"/>
                            </w:rPr>
                            <w:t>ASISTENTE</w:t>
                          </w:r>
                        </w:p>
                      </w:txbxContent>
                    </v:textbox>
                  </v:rect>
                  <v:rect id="10 Rectángulo" o:spid="_x0000_s1043" style="position:absolute;left:1947;top:4317;width:10466;height:1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" fillcolor="#7f7f7f" stroked="f">
                    <v:shadow on="t" color="black" opacity="22937f" origin="-.5,-.5" offset="0,.63881mm"/>
                    <v:textbox>
                      <w:txbxContent>
                        <w:p w14:paraId="392E81FA" w14:textId="77777777" w:rsidR="001F0A8F" w:rsidRDefault="00000000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kern w:val="3"/>
                              <w:sz w:val="8"/>
                              <w:szCs w:val="8"/>
                            </w:rPr>
                            <w:t>UNIDAD DE TRANSPARENCIA</w:t>
                          </w:r>
                        </w:p>
                      </w:txbxContent>
                    </v:textbox>
                  </v:rect>
                  <v:rect id="11 Rectángulo" o:spid="_x0000_s1044" style="position:absolute;left:2798;top:9651;width:8763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" fillcolor="#cb6c1d" stroked="f">
                    <v:fill color2="#ff8f2a" angle="180" focus="100%" type="gradient">
                      <o:fill v:ext="view" type="gradientUnscaled"/>
                    </v:fill>
                    <v:shadow on="t" color="black" opacity="22937f" origin="-.5,-.5" offset="0,.63881mm"/>
                    <v:textbox>
                      <w:txbxContent>
                        <w:p w14:paraId="6D35E7C3" w14:textId="77777777" w:rsidR="001F0A8F" w:rsidRDefault="00000000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kern w:val="3"/>
                              <w:sz w:val="8"/>
                              <w:szCs w:val="8"/>
                            </w:rPr>
                            <w:t>DIRECCIÓN DE CAPACITACIÓN Y DIFUSIÓN</w:t>
                          </w:r>
                        </w:p>
                      </w:txbxContent>
                    </v:textbox>
                  </v:rect>
                  <v:rect id="12 Rectángulo" o:spid="_x0000_s1045" style="position:absolute;left:24934;top:9569;width:8763;height:2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" fillcolor="#cb6c1d" stroked="f">
                    <v:fill color2="#ff8f2a" angle="180" focus="100%" type="gradient">
                      <o:fill v:ext="view" type="gradientUnscaled"/>
                    </v:fill>
                    <v:shadow on="t" color="black" opacity="22937f" origin="-.5,-.5" offset="0,.63881mm"/>
                    <v:textbox>
                      <w:txbxContent>
                        <w:p w14:paraId="21FAA8D8" w14:textId="77777777" w:rsidR="001F0A8F" w:rsidRDefault="00000000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kern w:val="3"/>
                              <w:sz w:val="8"/>
                              <w:szCs w:val="8"/>
                            </w:rPr>
                            <w:t>DIRECCIÓN JURÍDICA</w:t>
                          </w:r>
                        </w:p>
                      </w:txbxContent>
                    </v:textbox>
                  </v:rect>
                  <v:rect id="14 Rectángulo" o:spid="_x0000_s1046" style="position:absolute;left:1886;top:14316;width:10588;height:15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" fillcolor="#403152" stroked="f">
                    <v:shadow on="t" color="black" opacity="22937f" origin="-.5,-.5" offset="0,.63881mm"/>
                    <v:textbox>
                      <w:txbxContent>
                        <w:p w14:paraId="43FC9043" w14:textId="77777777" w:rsidR="001F0A8F" w:rsidRDefault="00000000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kern w:val="3"/>
                              <w:sz w:val="8"/>
                              <w:szCs w:val="8"/>
                            </w:rPr>
                            <w:t>ASISTENTES</w:t>
                          </w:r>
                        </w:p>
                      </w:txbxContent>
                    </v:textbox>
                  </v:rect>
                  <v:rect id="15 Rectángulo" o:spid="_x0000_s1047" style="position:absolute;left:24715;top:14321;width:10223;height:1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" fillcolor="#403152" stroked="f">
                    <v:shadow on="t" color="black" opacity="22937f" origin="-.5,-.5" offset="0,.63881mm"/>
                    <v:textbox>
                      <w:txbxContent>
                        <w:p w14:paraId="1D3618C7" w14:textId="77777777" w:rsidR="001F0A8F" w:rsidRDefault="00000000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kern w:val="3"/>
                              <w:sz w:val="8"/>
                              <w:szCs w:val="8"/>
                            </w:rPr>
                            <w:t>ASISTENTES</w:t>
                          </w:r>
                        </w:p>
                      </w:txbxContent>
                    </v:textbox>
                  </v:rect>
                  <v:rect id="17 Rectángulo" o:spid="_x0000_s1048" style="position:absolute;top:17738;width:9248;height: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" fillcolor="#4f6228" stroked="f">
                    <v:shadow on="t" color="black" opacity="22937f" origin="-.5,-.5" offset="0,.63881mm"/>
                    <v:textbox>
                      <w:txbxContent>
                        <w:p w14:paraId="11E190DA" w14:textId="77777777" w:rsidR="001F0A8F" w:rsidRDefault="00000000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kern w:val="3"/>
                              <w:sz w:val="8"/>
                              <w:szCs w:val="8"/>
                            </w:rPr>
                            <w:t>UNIDAD DE INFORMÁTICA</w:t>
                          </w:r>
                        </w:p>
                      </w:txbxContent>
                    </v:textbox>
                  </v:rect>
                  <v:rect id="18 Rectángulo" o:spid="_x0000_s1049" style="position:absolute;left:9736;top:17738;width:9178;height: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" fillcolor="#4f6228" stroked="f">
                    <v:shadow on="t" color="black" opacity="22937f" origin="-.5,-.5" offset="0,.63881mm"/>
                    <v:textbox>
                      <w:txbxContent>
                        <w:p w14:paraId="392DA094" w14:textId="77777777" w:rsidR="001F0A8F" w:rsidRDefault="00000000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kern w:val="3"/>
                              <w:sz w:val="8"/>
                              <w:szCs w:val="8"/>
                            </w:rPr>
                            <w:t xml:space="preserve">UNIDAD ADMINISTRATIVA </w:t>
                          </w:r>
                        </w:p>
                      </w:txbxContent>
                    </v:textbox>
                  </v:rect>
                  <v:rect id="20 Rectángulo" o:spid="_x0000_s1050" style="position:absolute;left:28884;top:17738;width:7789;height:2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" fillcolor="#4f6228" stroked="f">
                    <v:shadow on="t" color="black" opacity="22937f" origin="-.5,-.5" offset="0,.63881mm"/>
                    <v:textbox>
                      <w:txbxContent>
                        <w:p w14:paraId="1C2DEA41" w14:textId="77777777" w:rsidR="001F0A8F" w:rsidRDefault="00000000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kern w:val="3"/>
                              <w:sz w:val="8"/>
                              <w:szCs w:val="8"/>
                            </w:rPr>
                            <w:t>UNIDAD DE REVISIÓN Y EVALUACIÓN DE PORTALES</w:t>
                          </w:r>
                        </w:p>
                      </w:txbxContent>
                    </v:textbox>
                  </v:rect>
                  <v:rect id="21 Rectángulo" o:spid="_x0000_s1051" style="position:absolute;left:324;top:20226;width:8924;height:3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" fillcolor="#403152" stroked="f">
                    <v:shadow on="t" color="black" opacity="22937f" origin="-.5,-.5" offset="0,.63881mm"/>
                    <v:textbox>
                      <w:txbxContent>
                        <w:p w14:paraId="62C36B6A" w14:textId="77777777" w:rsidR="001F0A8F" w:rsidRDefault="00000000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kern w:val="3"/>
                              <w:sz w:val="8"/>
                              <w:szCs w:val="8"/>
                            </w:rPr>
                            <w:t>ASISTENTES</w:t>
                          </w:r>
                        </w:p>
                      </w:txbxContent>
                    </v:textbox>
                  </v:rect>
                  <v:rect id="22 Rectángulo" o:spid="_x0000_s1052" style="position:absolute;left:10266;top:20226;width:8128;height:1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" fillcolor="#403152" stroked="f">
                    <v:shadow on="t" color="black" opacity="22937f" origin="-.5,-.5" offset="0,.63881mm"/>
                    <v:textbox>
                      <w:txbxContent>
                        <w:p w14:paraId="60A98270" w14:textId="77777777" w:rsidR="001F0A8F" w:rsidRDefault="00000000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kern w:val="3"/>
                              <w:sz w:val="8"/>
                              <w:szCs w:val="8"/>
                            </w:rPr>
                            <w:t xml:space="preserve">CONTADOR  </w:t>
                          </w:r>
                        </w:p>
                      </w:txbxContent>
                    </v:textbox>
                  </v:rect>
                  <v:rect id="23 Rectángulo" o:spid="_x0000_s1053" style="position:absolute;left:10266;top:22403;width:8128;height:1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" fillcolor="#403152" stroked="f">
                    <v:shadow on="t" color="black" opacity="22937f" origin="-.5,-.5" offset="0,.63881mm"/>
                    <v:textbox>
                      <w:txbxContent>
                        <w:p w14:paraId="683D7C72" w14:textId="77777777" w:rsidR="001F0A8F" w:rsidRDefault="00000000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kern w:val="3"/>
                              <w:sz w:val="8"/>
                              <w:szCs w:val="8"/>
                            </w:rPr>
                            <w:t xml:space="preserve">ASISTENTE </w:t>
                          </w:r>
                        </w:p>
                      </w:txbxContent>
                    </v:textbox>
                  </v:rect>
                  <v:rect id="24 Rectángulo" o:spid="_x0000_s1054" style="position:absolute;left:10266;top:24416;width:8128;height:1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" fillcolor="#a6a6a6" stroked="f">
                    <v:shadow on="t" color="black" opacity="22937f" origin="-.5,-.5" offset="0,.63881mm"/>
                    <v:textbox>
                      <w:txbxContent>
                        <w:p w14:paraId="2C9B00BA" w14:textId="77777777" w:rsidR="001F0A8F" w:rsidRDefault="00000000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kern w:val="3"/>
                              <w:sz w:val="8"/>
                              <w:szCs w:val="8"/>
                            </w:rPr>
                            <w:t>AUXILIAR</w:t>
                          </w:r>
                        </w:p>
                      </w:txbxContent>
                    </v:textbox>
                  </v:rect>
                  <v:shape id="37 Conector recto" o:spid="_x0000_s1055" type="#_x0000_t32" style="position:absolute;left:5185;top:16804;width:27269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" strokeweight=".70561mm">
                    <v:stroke joinstyle="miter"/>
                    <v:shadow on="t" color="black" opacity="24903f" origin="-.5,-.5" offset="0,.55547mm"/>
                  </v:shape>
                  <v:shape id="55 Conector recto" o:spid="_x0000_s1056" type="#_x0000_t32" style="position:absolute;left:7180;top:9340;width:227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" strokeweight=".70561mm">
                    <v:stroke joinstyle="miter"/>
                    <v:shadow on="t" color="black" opacity="24903f" origin="-.5,-.5" offset="0,.55547mm"/>
                  </v:shape>
                  <v:shape id="59 Conector recto" o:spid="_x0000_s1057" type="#_x0000_t32" style="position:absolute;left:12332;top:6615;width:108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" strokeweight=".70561mm">
                    <v:stroke joinstyle="miter"/>
                    <v:shadow on="t" color="black" opacity="24903f" origin="-.5,-.5" offset="0,.55547mm"/>
                  </v:shape>
                  <v:shape id="64 Conector recto" o:spid="_x0000_s1058" type="#_x0000_t32" style="position:absolute;left:12332;top:6615;width:7;height:15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" strokeweight=".70561mm">
                    <v:stroke joinstyle="miter"/>
                    <v:shadow on="t" color="black" opacity="24903f" origin="-.5,-.5" offset="0,.55547mm"/>
                  </v:shape>
                  <v:rect id="69 Rectángulo" o:spid="_x0000_s1059" style="position:absolute;left:7180;top:7017;width:10453;height: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" fillcolor="#cb6c1d" stroked="f">
                    <v:fill color2="#ff8f2a" angle="180" focus="100%" type="gradient">
                      <o:fill v:ext="view" type="gradientUnscaled"/>
                    </v:fill>
                    <v:shadow on="t" color="black" opacity="22937f" origin="-.5,-.5" offset="0,.63881mm"/>
                    <v:textbox>
                      <w:txbxContent>
                        <w:p w14:paraId="783C0C62" w14:textId="77777777" w:rsidR="001F0A8F" w:rsidRDefault="00000000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kern w:val="3"/>
                              <w:sz w:val="8"/>
                              <w:szCs w:val="8"/>
                            </w:rPr>
                            <w:t>ÓRGANO DE CONTROL INTERNO</w:t>
                          </w:r>
                        </w:p>
                      </w:txbxContent>
                    </v:textbox>
                  </v:rect>
                  <v:shape id="70 Conector recto" o:spid="_x0000_s1060" type="#_x0000_t32" style="position:absolute;left:23182;top:8795;width:81;height:9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" strokeweight=".70561mm">
                    <v:stroke joinstyle="miter"/>
                    <v:shadow on="t" color="black" opacity="24903f" origin="-.5,-.5" offset="0,.55547mm"/>
                  </v:shape>
                  <v:rect id="19 Rectángulo" o:spid="_x0000_s1061" style="position:absolute;left:19422;top:17768;width:9137;height: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" fillcolor="#4f6228" stroked="f">
                    <v:shadow on="t" color="black" opacity="22937f" origin="-.5,-.5" offset="0,.63881mm"/>
                    <v:textbox>
                      <w:txbxContent>
                        <w:p w14:paraId="3FD9B3B9" w14:textId="77777777" w:rsidR="001F0A8F" w:rsidRDefault="00000000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kern w:val="3"/>
                              <w:sz w:val="8"/>
                              <w:szCs w:val="8"/>
                            </w:rPr>
                            <w:t>UNIDAD DE FINANZAS</w:t>
                          </w:r>
                        </w:p>
                      </w:txbxContent>
                    </v:textbox>
                  </v:rect>
                </v:group>
                <v:rect id="39 Rectángulo" o:spid="_x0000_s1062" style="position:absolute;left:2596;top:12340;width:9248;height:1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" fillcolor="#4f6228" stroked="f">
                  <v:shadow on="t" color="black" opacity="22937f" origin="-.5,-.5" offset="0,.63881mm"/>
                  <v:textbox>
                    <w:txbxContent>
                      <w:p w14:paraId="6470CA06" w14:textId="77777777" w:rsidR="001F0A8F" w:rsidRDefault="00000000">
                        <w:pPr>
                          <w:pStyle w:val="NormalWeb"/>
                          <w:spacing w:before="0" w:after="0"/>
                          <w:jc w:val="center"/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color w:val="FFFFFF"/>
                            <w:kern w:val="3"/>
                            <w:sz w:val="8"/>
                            <w:szCs w:val="8"/>
                          </w:rPr>
                          <w:t>JEFE DE DEPARTAMENTO</w:t>
                        </w:r>
                      </w:p>
                    </w:txbxContent>
                  </v:textbox>
                </v:rect>
                <v:rect id="38 Rectángulo" o:spid="_x0000_s1063" style="position:absolute;left:24760;top:11955;width:9248;height: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" fillcolor="#4f6228" stroked="f">
                  <v:shadow on="t" color="black" opacity="22937f" origin="-.5,-.5" offset="0,.63881mm"/>
                  <v:textbox>
                    <w:txbxContent>
                      <w:p w14:paraId="5492A514" w14:textId="77777777" w:rsidR="001F0A8F" w:rsidRDefault="00000000">
                        <w:pPr>
                          <w:pStyle w:val="NormalWeb"/>
                          <w:spacing w:before="0" w:after="0"/>
                          <w:jc w:val="center"/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color w:val="FFFFFF"/>
                            <w:kern w:val="3"/>
                            <w:sz w:val="8"/>
                            <w:szCs w:val="8"/>
                          </w:rPr>
                          <w:t>JEFE DE DEPARTAMENTO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E1F204A" w14:textId="77777777" w:rsidR="001F0A8F" w:rsidRDefault="001F0A8F">
      <w:pPr>
        <w:pStyle w:val="Text"/>
        <w:spacing w:after="0" w:line="240" w:lineRule="exact"/>
        <w:ind w:left="288" w:hanging="4"/>
        <w:rPr>
          <w:rFonts w:ascii="Calibri" w:hAnsi="Calibri"/>
          <w:sz w:val="20"/>
        </w:rPr>
      </w:pPr>
    </w:p>
    <w:p w14:paraId="2B2686E8" w14:textId="77777777" w:rsidR="001F0A8F" w:rsidRDefault="001F0A8F">
      <w:pPr>
        <w:pStyle w:val="Text"/>
        <w:spacing w:after="0" w:line="240" w:lineRule="exact"/>
        <w:ind w:left="288" w:hanging="4"/>
        <w:rPr>
          <w:rFonts w:ascii="Calibri" w:hAnsi="Calibri"/>
          <w:sz w:val="20"/>
        </w:rPr>
      </w:pPr>
    </w:p>
    <w:p w14:paraId="00124BD3" w14:textId="77777777" w:rsidR="001F0A8F" w:rsidRDefault="001F0A8F">
      <w:pPr>
        <w:pStyle w:val="Text"/>
        <w:spacing w:after="0" w:line="240" w:lineRule="exact"/>
        <w:ind w:left="288" w:hanging="4"/>
        <w:rPr>
          <w:rFonts w:ascii="Calibri" w:hAnsi="Calibri"/>
          <w:sz w:val="20"/>
        </w:rPr>
      </w:pPr>
    </w:p>
    <w:p w14:paraId="58F39373" w14:textId="77777777" w:rsidR="001F0A8F" w:rsidRDefault="001F0A8F">
      <w:pPr>
        <w:pStyle w:val="Text"/>
        <w:spacing w:after="0" w:line="240" w:lineRule="exact"/>
        <w:ind w:left="288" w:hanging="4"/>
        <w:rPr>
          <w:rFonts w:ascii="Calibri" w:hAnsi="Calibri"/>
          <w:sz w:val="20"/>
        </w:rPr>
      </w:pPr>
    </w:p>
    <w:p w14:paraId="136C8CA8" w14:textId="77777777" w:rsidR="001F0A8F" w:rsidRDefault="001F0A8F">
      <w:pPr>
        <w:pStyle w:val="Text"/>
        <w:spacing w:after="0" w:line="240" w:lineRule="exact"/>
        <w:ind w:left="288" w:hanging="4"/>
        <w:rPr>
          <w:rFonts w:ascii="Calibri" w:hAnsi="Calibri"/>
          <w:sz w:val="20"/>
        </w:rPr>
      </w:pPr>
    </w:p>
    <w:p w14:paraId="465CBD08" w14:textId="77777777" w:rsidR="001F0A8F" w:rsidRDefault="001F0A8F">
      <w:pPr>
        <w:pStyle w:val="Text"/>
        <w:spacing w:after="0" w:line="240" w:lineRule="exact"/>
        <w:ind w:left="288" w:hanging="4"/>
        <w:rPr>
          <w:rFonts w:ascii="Calibri" w:hAnsi="Calibri"/>
          <w:sz w:val="20"/>
        </w:rPr>
      </w:pPr>
    </w:p>
    <w:p w14:paraId="6ECCB7FE" w14:textId="77777777" w:rsidR="001F0A8F" w:rsidRDefault="001F0A8F">
      <w:pPr>
        <w:pStyle w:val="Text"/>
        <w:spacing w:after="0" w:line="240" w:lineRule="exact"/>
        <w:ind w:left="288" w:hanging="4"/>
        <w:rPr>
          <w:rFonts w:ascii="Calibri" w:hAnsi="Calibri"/>
          <w:sz w:val="20"/>
        </w:rPr>
      </w:pPr>
    </w:p>
    <w:p w14:paraId="3EBB6E2E" w14:textId="77777777" w:rsidR="001F0A8F" w:rsidRDefault="001F0A8F">
      <w:pPr>
        <w:pStyle w:val="Text"/>
        <w:spacing w:after="0" w:line="240" w:lineRule="exact"/>
        <w:ind w:left="288" w:hanging="4"/>
        <w:rPr>
          <w:rFonts w:ascii="Calibri" w:hAnsi="Calibri"/>
          <w:sz w:val="20"/>
        </w:rPr>
      </w:pPr>
    </w:p>
    <w:p w14:paraId="377EAB8F" w14:textId="77777777" w:rsidR="001F0A8F" w:rsidRDefault="001F0A8F">
      <w:pPr>
        <w:pStyle w:val="Text"/>
        <w:spacing w:after="0" w:line="240" w:lineRule="exact"/>
        <w:ind w:left="288" w:hanging="4"/>
        <w:rPr>
          <w:rFonts w:ascii="Calibri" w:hAnsi="Calibri"/>
          <w:sz w:val="20"/>
        </w:rPr>
      </w:pPr>
    </w:p>
    <w:p w14:paraId="1188666B" w14:textId="77777777" w:rsidR="001F0A8F" w:rsidRDefault="001F0A8F">
      <w:pPr>
        <w:pStyle w:val="Text"/>
        <w:spacing w:after="0" w:line="240" w:lineRule="exact"/>
        <w:ind w:left="288" w:hanging="4"/>
        <w:rPr>
          <w:rFonts w:ascii="Calibri" w:hAnsi="Calibri"/>
          <w:sz w:val="20"/>
        </w:rPr>
      </w:pPr>
    </w:p>
    <w:p w14:paraId="38CDC5B4" w14:textId="77777777" w:rsidR="001F0A8F" w:rsidRDefault="001F0A8F">
      <w:pPr>
        <w:pStyle w:val="Text"/>
        <w:spacing w:after="0" w:line="240" w:lineRule="exact"/>
        <w:ind w:left="288" w:hanging="4"/>
        <w:rPr>
          <w:rFonts w:ascii="Calibri" w:hAnsi="Calibri"/>
          <w:sz w:val="20"/>
        </w:rPr>
      </w:pPr>
    </w:p>
    <w:p w14:paraId="49265206" w14:textId="77777777" w:rsidR="001F0A8F" w:rsidRDefault="001F0A8F">
      <w:pPr>
        <w:pStyle w:val="Text"/>
        <w:spacing w:after="0" w:line="240" w:lineRule="exact"/>
        <w:ind w:left="288" w:hanging="4"/>
        <w:rPr>
          <w:rFonts w:ascii="Calibri" w:hAnsi="Calibri"/>
          <w:sz w:val="20"/>
        </w:rPr>
      </w:pPr>
    </w:p>
    <w:p w14:paraId="5E257C88" w14:textId="77777777" w:rsidR="001F0A8F" w:rsidRDefault="001F0A8F">
      <w:pPr>
        <w:pStyle w:val="Text"/>
        <w:spacing w:after="0" w:line="240" w:lineRule="exact"/>
        <w:ind w:left="288" w:hanging="4"/>
        <w:rPr>
          <w:rFonts w:ascii="Calibri" w:hAnsi="Calibri"/>
          <w:sz w:val="20"/>
        </w:rPr>
      </w:pPr>
    </w:p>
    <w:p w14:paraId="5F274AC4" w14:textId="77777777" w:rsidR="001F0A8F" w:rsidRDefault="001F0A8F">
      <w:pPr>
        <w:pStyle w:val="Text"/>
        <w:spacing w:after="0" w:line="240" w:lineRule="exact"/>
        <w:ind w:left="288" w:hanging="4"/>
        <w:rPr>
          <w:rFonts w:ascii="Calibri" w:hAnsi="Calibri"/>
          <w:sz w:val="20"/>
        </w:rPr>
      </w:pPr>
    </w:p>
    <w:p w14:paraId="016C277C" w14:textId="77777777" w:rsidR="001F0A8F" w:rsidRDefault="001F0A8F">
      <w:pPr>
        <w:pStyle w:val="Text"/>
        <w:spacing w:after="0" w:line="240" w:lineRule="exact"/>
        <w:ind w:left="288" w:hanging="4"/>
        <w:rPr>
          <w:rFonts w:ascii="Calibri" w:hAnsi="Calibri"/>
          <w:sz w:val="20"/>
        </w:rPr>
      </w:pPr>
    </w:p>
    <w:p w14:paraId="2D337134" w14:textId="77777777" w:rsidR="001F0A8F" w:rsidRDefault="001F0A8F">
      <w:pPr>
        <w:pStyle w:val="Text"/>
        <w:spacing w:after="0" w:line="240" w:lineRule="exact"/>
        <w:ind w:left="288" w:hanging="4"/>
        <w:rPr>
          <w:rFonts w:ascii="Calibri" w:hAnsi="Calibri"/>
          <w:sz w:val="20"/>
        </w:rPr>
      </w:pPr>
    </w:p>
    <w:p w14:paraId="298A915D" w14:textId="77777777" w:rsidR="001F0A8F" w:rsidRDefault="001F0A8F">
      <w:pPr>
        <w:pStyle w:val="Text"/>
        <w:spacing w:after="0" w:line="240" w:lineRule="exact"/>
        <w:ind w:left="288" w:firstLine="0"/>
      </w:pPr>
    </w:p>
    <w:p w14:paraId="43F767FA" w14:textId="77777777" w:rsidR="001F0A8F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Bases de Preparación de los Estados Financieros</w:t>
      </w:r>
    </w:p>
    <w:p w14:paraId="055CB315" w14:textId="77777777" w:rsidR="001F0A8F" w:rsidRDefault="00000000">
      <w:pPr>
        <w:pStyle w:val="Text"/>
        <w:spacing w:after="0" w:line="240" w:lineRule="exact"/>
        <w:ind w:left="284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 informa que se ha observado la normatividad emitida por el CONAC para la emisión de la información contable, presupuestaria y programática.</w:t>
      </w:r>
    </w:p>
    <w:p w14:paraId="504EF2E9" w14:textId="77777777" w:rsidR="001F0A8F" w:rsidRDefault="001F0A8F">
      <w:pPr>
        <w:pStyle w:val="Text"/>
        <w:spacing w:after="0" w:line="240" w:lineRule="exact"/>
        <w:ind w:left="284" w:firstLine="0"/>
        <w:rPr>
          <w:rFonts w:ascii="Calibri" w:hAnsi="Calibri"/>
          <w:sz w:val="20"/>
        </w:rPr>
      </w:pPr>
    </w:p>
    <w:p w14:paraId="7FC9BD04" w14:textId="77777777" w:rsidR="001F0A8F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Políticas de Contabilidad Significativas</w:t>
      </w:r>
    </w:p>
    <w:p w14:paraId="796543A0" w14:textId="77777777" w:rsidR="001F0A8F" w:rsidRDefault="00000000">
      <w:pPr>
        <w:pStyle w:val="Text"/>
        <w:spacing w:after="0" w:line="240" w:lineRule="exact"/>
        <w:ind w:left="28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</w:t>
      </w:r>
    </w:p>
    <w:p w14:paraId="3CE05706" w14:textId="77777777" w:rsidR="001F0A8F" w:rsidRDefault="001F0A8F">
      <w:pPr>
        <w:pStyle w:val="Text"/>
        <w:spacing w:after="0" w:line="240" w:lineRule="exact"/>
        <w:ind w:left="288" w:firstLine="0"/>
      </w:pPr>
    </w:p>
    <w:p w14:paraId="05774B70" w14:textId="77777777" w:rsidR="001F0A8F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Posición en Moneda Extranjera y Protección por Riesgo Cambiario</w:t>
      </w:r>
    </w:p>
    <w:p w14:paraId="4C95BB63" w14:textId="77777777" w:rsidR="001F0A8F" w:rsidRDefault="00000000">
      <w:pPr>
        <w:pStyle w:val="Text"/>
        <w:spacing w:after="0" w:line="240" w:lineRule="exact"/>
        <w:ind w:left="284" w:firstLine="0"/>
      </w:pPr>
      <w:r>
        <w:rPr>
          <w:rFonts w:ascii="Calibri" w:hAnsi="Calibri" w:cs="Arial"/>
          <w:sz w:val="20"/>
        </w:rPr>
        <w:t>Se informa que no se realizan operaciones en el Instituto con moneda extranjera.</w:t>
      </w:r>
    </w:p>
    <w:p w14:paraId="2742AB8B" w14:textId="77777777" w:rsidR="001F0A8F" w:rsidRDefault="001F0A8F">
      <w:pPr>
        <w:pStyle w:val="Text"/>
        <w:spacing w:after="0" w:line="240" w:lineRule="exact"/>
        <w:ind w:firstLine="0"/>
      </w:pPr>
    </w:p>
    <w:p w14:paraId="43BBC086" w14:textId="77777777" w:rsidR="001F0A8F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Reporte Analítico del Activo</w:t>
      </w:r>
    </w:p>
    <w:p w14:paraId="14D5A408" w14:textId="77777777" w:rsidR="001F0A8F" w:rsidRDefault="00000000">
      <w:pPr>
        <w:pStyle w:val="Text"/>
        <w:spacing w:after="0" w:line="240" w:lineRule="exact"/>
        <w:ind w:left="288" w:firstLine="0"/>
      </w:pPr>
      <w:r>
        <w:rPr>
          <w:rFonts w:ascii="Calibri" w:hAnsi="Calibri" w:cs="DIN Pro Regular"/>
          <w:sz w:val="20"/>
        </w:rPr>
        <w:t>Los porcentajes de depreciación utilizados en los activos del ente fueron los emitidos por el CONAC.</w:t>
      </w:r>
    </w:p>
    <w:p w14:paraId="63028818" w14:textId="77777777" w:rsidR="001F0A8F" w:rsidRDefault="001F0A8F">
      <w:pPr>
        <w:pStyle w:val="Text"/>
        <w:spacing w:after="0" w:line="240" w:lineRule="exact"/>
        <w:ind w:left="288" w:firstLine="0"/>
      </w:pPr>
    </w:p>
    <w:p w14:paraId="732BDB9B" w14:textId="77777777" w:rsidR="001F0A8F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Fideicomisos, Mandatos y Análogos</w:t>
      </w:r>
    </w:p>
    <w:p w14:paraId="7494AFCF" w14:textId="77777777" w:rsidR="001F0A8F" w:rsidRDefault="00000000">
      <w:pPr>
        <w:pStyle w:val="Text"/>
        <w:spacing w:after="0" w:line="240" w:lineRule="exact"/>
        <w:ind w:left="28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</w:t>
      </w:r>
    </w:p>
    <w:p w14:paraId="072984A0" w14:textId="77777777" w:rsidR="001F0A8F" w:rsidRDefault="001F0A8F">
      <w:pPr>
        <w:pStyle w:val="Text"/>
        <w:spacing w:after="0" w:line="240" w:lineRule="exact"/>
        <w:ind w:left="288" w:firstLine="0"/>
      </w:pPr>
    </w:p>
    <w:p w14:paraId="5ED19B4E" w14:textId="77777777" w:rsidR="001F0A8F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Reporte de la Recaudación</w:t>
      </w:r>
    </w:p>
    <w:p w14:paraId="2A3FED7B" w14:textId="77777777" w:rsidR="001F0A8F" w:rsidRDefault="001F0A8F">
      <w:pPr>
        <w:pStyle w:val="Text"/>
        <w:spacing w:after="0" w:line="240" w:lineRule="exact"/>
        <w:ind w:left="288" w:firstLine="0"/>
        <w:rPr>
          <w:rFonts w:ascii="Calibri" w:hAnsi="Calibri" w:cs="DIN Pro Regular"/>
          <w:sz w:val="20"/>
          <w:lang w:val="es-MX"/>
        </w:rPr>
      </w:pPr>
    </w:p>
    <w:tbl>
      <w:tblPr>
        <w:tblW w:w="62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9"/>
        <w:gridCol w:w="1843"/>
      </w:tblGrid>
      <w:tr w:rsidR="001F0A8F" w14:paraId="24F7886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61F8" w14:textId="77777777" w:rsidR="001F0A8F" w:rsidRDefault="001F0A8F">
            <w:pPr>
              <w:pStyle w:val="Texto"/>
              <w:spacing w:after="0" w:line="240" w:lineRule="exact"/>
              <w:jc w:val="left"/>
              <w:rPr>
                <w:rFonts w:cs="DIN Pro Regular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6293" w14:textId="77777777" w:rsidR="001F0A8F" w:rsidRDefault="00000000">
            <w:pPr>
              <w:pStyle w:val="Texto"/>
              <w:spacing w:after="0" w:line="240" w:lineRule="exact"/>
              <w:jc w:val="left"/>
              <w:rPr>
                <w:rFonts w:cs="DIN Pro Regular"/>
                <w:b/>
                <w:bCs/>
                <w:sz w:val="20"/>
              </w:rPr>
            </w:pPr>
            <w:r>
              <w:rPr>
                <w:rFonts w:cs="DIN Pro Regular"/>
                <w:b/>
                <w:bCs/>
                <w:sz w:val="20"/>
              </w:rPr>
              <w:t>PAGADO</w:t>
            </w:r>
          </w:p>
        </w:tc>
      </w:tr>
      <w:tr w:rsidR="001F0A8F" w14:paraId="27DC378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9B46F" w14:textId="77777777" w:rsidR="001F0A8F" w:rsidRDefault="00000000">
            <w:pPr>
              <w:pStyle w:val="Texto"/>
              <w:spacing w:after="0" w:line="240" w:lineRule="exact"/>
              <w:jc w:val="right"/>
              <w:rPr>
                <w:rFonts w:cs="DIN Pro Regular"/>
                <w:b/>
                <w:bCs/>
                <w:i/>
                <w:sz w:val="20"/>
                <w:lang w:val="en-US"/>
              </w:rPr>
            </w:pPr>
            <w:r>
              <w:rPr>
                <w:rFonts w:cs="DIN Pro Regular"/>
                <w:b/>
                <w:bCs/>
                <w:i/>
                <w:sz w:val="20"/>
                <w:lang w:val="en-US"/>
              </w:rPr>
              <w:t>F/CEGE/AF/PROG/PARTI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CBE350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20,663,461.00</w:t>
            </w:r>
          </w:p>
        </w:tc>
      </w:tr>
      <w:tr w:rsidR="001F0A8F" w14:paraId="699A8C7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9EF42" w14:textId="77777777" w:rsidR="001F0A8F" w:rsidRDefault="00000000">
            <w:pPr>
              <w:pStyle w:val="Texto"/>
              <w:spacing w:after="0" w:line="240" w:lineRule="exact"/>
              <w:jc w:val="center"/>
              <w:rPr>
                <w:rFonts w:cs="DIN Pro Regular"/>
                <w:i/>
                <w:iCs/>
                <w:sz w:val="20"/>
              </w:rPr>
            </w:pPr>
            <w:r>
              <w:rPr>
                <w:rFonts w:cs="DIN Pro Regular"/>
                <w:i/>
                <w:iCs/>
                <w:sz w:val="20"/>
              </w:rPr>
              <w:t>RECURSOS PROPIOS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C94F0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i/>
                <w:sz w:val="20"/>
                <w:lang w:val="es-MX"/>
              </w:rPr>
            </w:pPr>
            <w:r>
              <w:rPr>
                <w:i/>
                <w:sz w:val="20"/>
                <w:lang w:val="es-MX"/>
              </w:rPr>
              <w:t>4,520,320.50</w:t>
            </w:r>
          </w:p>
        </w:tc>
      </w:tr>
      <w:tr w:rsidR="001F0A8F" w14:paraId="5B68E59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C4DF5" w14:textId="77777777" w:rsidR="001F0A8F" w:rsidRDefault="00000000">
            <w:pPr>
              <w:pStyle w:val="Texto"/>
              <w:spacing w:after="0" w:line="240" w:lineRule="exact"/>
              <w:jc w:val="left"/>
            </w:pPr>
            <w:r>
              <w:rPr>
                <w:rFonts w:cs="DIN Pro Regular"/>
                <w:sz w:val="20"/>
              </w:rPr>
              <w:t>INSTITUTO DE TRANSPARENCIA ACCESO A LA INFORMACION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792D6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i/>
                <w:sz w:val="20"/>
                <w:lang w:val="es-MX"/>
              </w:rPr>
            </w:pPr>
            <w:r>
              <w:rPr>
                <w:i/>
                <w:sz w:val="20"/>
                <w:lang w:val="es-MX"/>
              </w:rPr>
              <w:t>4,520,320.50</w:t>
            </w:r>
          </w:p>
        </w:tc>
      </w:tr>
      <w:tr w:rsidR="001F0A8F" w14:paraId="4666B45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DE258" w14:textId="77777777" w:rsidR="001F0A8F" w:rsidRDefault="00000000">
            <w:pPr>
              <w:pStyle w:val="Texto"/>
              <w:spacing w:after="0" w:line="240" w:lineRule="exact"/>
              <w:jc w:val="left"/>
              <w:rPr>
                <w:rFonts w:cs="DIN Pro Regular"/>
                <w:sz w:val="20"/>
              </w:rPr>
            </w:pPr>
            <w:r>
              <w:rPr>
                <w:rFonts w:cs="DIN Pro Regular"/>
                <w:sz w:val="20"/>
              </w:rPr>
              <w:t>SUELDOS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14526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249,878.50</w:t>
            </w:r>
          </w:p>
        </w:tc>
      </w:tr>
      <w:tr w:rsidR="001F0A8F" w14:paraId="39079CF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08ED2" w14:textId="77777777" w:rsidR="001F0A8F" w:rsidRDefault="00000000">
            <w:pPr>
              <w:pStyle w:val="Texto"/>
              <w:spacing w:after="0" w:line="240" w:lineRule="exact"/>
              <w:jc w:val="left"/>
              <w:rPr>
                <w:rFonts w:cs="DIN Pro Regular"/>
                <w:sz w:val="20"/>
              </w:rPr>
            </w:pPr>
            <w:r>
              <w:rPr>
                <w:rFonts w:cs="DIN Pro Regular"/>
                <w:sz w:val="20"/>
              </w:rPr>
              <w:t>MATERIALES Y SUMINISTROS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3F0BF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1,256,693.00</w:t>
            </w:r>
          </w:p>
        </w:tc>
      </w:tr>
      <w:tr w:rsidR="001F0A8F" w14:paraId="0573788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C7CF3" w14:textId="77777777" w:rsidR="001F0A8F" w:rsidRDefault="00000000">
            <w:pPr>
              <w:pStyle w:val="Texto"/>
              <w:spacing w:after="0" w:line="240" w:lineRule="exact"/>
              <w:jc w:val="left"/>
              <w:rPr>
                <w:rFonts w:cs="DIN Pro Regular"/>
                <w:sz w:val="20"/>
              </w:rPr>
            </w:pPr>
            <w:r>
              <w:rPr>
                <w:rFonts w:cs="DIN Pro Regular"/>
                <w:sz w:val="20"/>
              </w:rPr>
              <w:t>SERVICIOS GENERALES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26759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2,992,049.00</w:t>
            </w:r>
          </w:p>
        </w:tc>
      </w:tr>
      <w:tr w:rsidR="001F0A8F" w14:paraId="4434E5C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4B468" w14:textId="77777777" w:rsidR="001F0A8F" w:rsidRDefault="00000000">
            <w:pPr>
              <w:pStyle w:val="Texto"/>
              <w:spacing w:after="0" w:line="240" w:lineRule="exact"/>
              <w:jc w:val="left"/>
              <w:rPr>
                <w:rFonts w:cs="DIN Pro Regular"/>
                <w:sz w:val="20"/>
              </w:rPr>
            </w:pPr>
            <w:r>
              <w:rPr>
                <w:rFonts w:cs="DIN Pro Regular"/>
                <w:sz w:val="20"/>
              </w:rPr>
              <w:lastRenderedPageBreak/>
              <w:t>CUENTA POR COBRAR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9C4F0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21,700</w:t>
            </w:r>
          </w:p>
        </w:tc>
      </w:tr>
      <w:tr w:rsidR="001F0A8F" w14:paraId="4AB22DF7" w14:textId="7777777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6202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00525" w14:textId="77777777" w:rsidR="001F0A8F" w:rsidRDefault="001F0A8F">
            <w:pPr>
              <w:pStyle w:val="Texto"/>
              <w:spacing w:after="0" w:line="240" w:lineRule="exact"/>
              <w:jc w:val="right"/>
              <w:rPr>
                <w:rFonts w:cs="DIN Pro Regular"/>
                <w:i/>
                <w:iCs/>
                <w:sz w:val="20"/>
              </w:rPr>
            </w:pPr>
          </w:p>
        </w:tc>
      </w:tr>
      <w:tr w:rsidR="001F0A8F" w14:paraId="3551C48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A282F" w14:textId="77777777" w:rsidR="001F0A8F" w:rsidRDefault="00000000">
            <w:pPr>
              <w:pStyle w:val="Texto"/>
              <w:spacing w:after="0" w:line="240" w:lineRule="exact"/>
              <w:jc w:val="center"/>
              <w:rPr>
                <w:rFonts w:cs="DIN Pro Regular"/>
                <w:i/>
                <w:iCs/>
                <w:sz w:val="20"/>
              </w:rPr>
            </w:pPr>
            <w:r>
              <w:rPr>
                <w:rFonts w:cs="DIN Pro Regular"/>
                <w:i/>
                <w:iCs/>
                <w:sz w:val="20"/>
              </w:rPr>
              <w:t>RAMO 28 PARTICIPACIONES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698B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i/>
                <w:sz w:val="20"/>
                <w:lang w:val="es-MX"/>
              </w:rPr>
            </w:pPr>
            <w:r>
              <w:rPr>
                <w:i/>
                <w:sz w:val="20"/>
                <w:lang w:val="es-MX"/>
              </w:rPr>
              <w:t>16,143,140.50</w:t>
            </w:r>
          </w:p>
        </w:tc>
      </w:tr>
      <w:tr w:rsidR="001F0A8F" w14:paraId="78BD842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C3586" w14:textId="77777777" w:rsidR="001F0A8F" w:rsidRDefault="00000000">
            <w:pPr>
              <w:pStyle w:val="Texto"/>
              <w:spacing w:after="0" w:line="240" w:lineRule="exact"/>
              <w:jc w:val="left"/>
            </w:pPr>
            <w:r>
              <w:rPr>
                <w:rFonts w:cs="DIN Pro Regular"/>
                <w:sz w:val="20"/>
              </w:rPr>
              <w:t>INSTITUTO TRANSP ACCESO A LA INFORMACION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E130C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i/>
                <w:sz w:val="20"/>
                <w:lang w:val="es-MX"/>
              </w:rPr>
            </w:pPr>
            <w:r>
              <w:rPr>
                <w:i/>
                <w:sz w:val="20"/>
                <w:lang w:val="es-MX"/>
              </w:rPr>
              <w:t xml:space="preserve">   16,143,140.50 </w:t>
            </w:r>
          </w:p>
        </w:tc>
      </w:tr>
      <w:tr w:rsidR="001F0A8F" w14:paraId="7E2ACCE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2DEDA" w14:textId="77777777" w:rsidR="001F0A8F" w:rsidRDefault="00000000">
            <w:pPr>
              <w:pStyle w:val="Texto"/>
              <w:spacing w:after="0" w:line="240" w:lineRule="exact"/>
              <w:jc w:val="left"/>
              <w:rPr>
                <w:rFonts w:cs="DIN Pro Regular"/>
                <w:sz w:val="20"/>
              </w:rPr>
            </w:pPr>
            <w:r>
              <w:rPr>
                <w:rFonts w:cs="DIN Pro Regular"/>
                <w:sz w:val="20"/>
              </w:rPr>
              <w:t>SUELDOS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C0439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 xml:space="preserve">     6,537,640.50 </w:t>
            </w:r>
          </w:p>
        </w:tc>
      </w:tr>
      <w:tr w:rsidR="001F0A8F" w14:paraId="526326C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4B894" w14:textId="77777777" w:rsidR="001F0A8F" w:rsidRDefault="00000000">
            <w:pPr>
              <w:pStyle w:val="Texto"/>
              <w:spacing w:after="0" w:line="240" w:lineRule="exact"/>
              <w:jc w:val="left"/>
              <w:rPr>
                <w:rFonts w:cs="DIN Pro Regular"/>
                <w:sz w:val="20"/>
              </w:rPr>
            </w:pPr>
            <w:r>
              <w:rPr>
                <w:rFonts w:cs="DIN Pro Regular"/>
                <w:sz w:val="20"/>
              </w:rPr>
              <w:t>GRATIFICACIONES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9D1D2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 xml:space="preserve">     9,605,500.00 </w:t>
            </w:r>
          </w:p>
        </w:tc>
      </w:tr>
      <w:tr w:rsidR="001F0A8F" w14:paraId="0A970C5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370B1" w14:textId="77777777" w:rsidR="001F0A8F" w:rsidRDefault="001F0A8F">
            <w:pPr>
              <w:pStyle w:val="Texto"/>
              <w:spacing w:after="0" w:line="240" w:lineRule="exact"/>
              <w:jc w:val="right"/>
              <w:rPr>
                <w:rFonts w:cs="DIN Pro Regular"/>
                <w:sz w:val="20"/>
              </w:rPr>
            </w:pPr>
          </w:p>
        </w:tc>
      </w:tr>
      <w:tr w:rsidR="001F0A8F" w14:paraId="6534B1F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06D58" w14:textId="77777777" w:rsidR="001F0A8F" w:rsidRDefault="00000000">
            <w:pPr>
              <w:pStyle w:val="Texto"/>
              <w:spacing w:after="0" w:line="240" w:lineRule="exact"/>
              <w:jc w:val="right"/>
              <w:rPr>
                <w:rFonts w:cs="DIN Pro Regular"/>
                <w:b/>
                <w:sz w:val="20"/>
              </w:rPr>
            </w:pPr>
            <w:r>
              <w:rPr>
                <w:rFonts w:cs="DIN Pro Regular"/>
                <w:b/>
                <w:sz w:val="20"/>
              </w:rPr>
              <w:t>GRAN TOTAL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2FB4B6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20,663,461.00</w:t>
            </w:r>
          </w:p>
        </w:tc>
      </w:tr>
    </w:tbl>
    <w:p w14:paraId="319C1059" w14:textId="77777777" w:rsidR="001F0A8F" w:rsidRDefault="001F0A8F">
      <w:pPr>
        <w:pStyle w:val="Text"/>
        <w:spacing w:after="0" w:line="240" w:lineRule="exact"/>
        <w:ind w:left="288" w:firstLine="0"/>
        <w:rPr>
          <w:rFonts w:ascii="Calibri" w:hAnsi="Calibri" w:cs="DIN Pro Regular"/>
          <w:sz w:val="20"/>
          <w:lang w:val="es-MX"/>
        </w:rPr>
      </w:pPr>
    </w:p>
    <w:p w14:paraId="4B2BE1F9" w14:textId="77777777" w:rsidR="001F0A8F" w:rsidRDefault="001F0A8F">
      <w:pPr>
        <w:pStyle w:val="Text"/>
        <w:spacing w:after="0" w:line="240" w:lineRule="exact"/>
        <w:ind w:left="288" w:firstLine="0"/>
      </w:pPr>
    </w:p>
    <w:p w14:paraId="6D88FDC6" w14:textId="77777777" w:rsidR="001F0A8F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Información sobre la Deuda y el Reporte Analítico de la Deuda</w:t>
      </w:r>
    </w:p>
    <w:p w14:paraId="3B7C797C" w14:textId="77777777" w:rsidR="001F0A8F" w:rsidRDefault="00000000">
      <w:pPr>
        <w:pStyle w:val="Text"/>
        <w:spacing w:after="0" w:line="240" w:lineRule="exact"/>
        <w:ind w:left="28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</w:t>
      </w:r>
    </w:p>
    <w:p w14:paraId="314D5AE5" w14:textId="77777777" w:rsidR="001F0A8F" w:rsidRDefault="001F0A8F">
      <w:pPr>
        <w:pStyle w:val="Text"/>
        <w:spacing w:after="0" w:line="240" w:lineRule="exact"/>
        <w:ind w:left="288" w:firstLine="0"/>
      </w:pPr>
    </w:p>
    <w:p w14:paraId="7FA4DCA7" w14:textId="77777777" w:rsidR="001F0A8F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Calificaciones otorgadas</w:t>
      </w:r>
    </w:p>
    <w:p w14:paraId="72B1EE39" w14:textId="77777777" w:rsidR="001F0A8F" w:rsidRDefault="00000000">
      <w:pPr>
        <w:pStyle w:val="Text"/>
        <w:spacing w:after="0" w:line="240" w:lineRule="exact"/>
        <w:ind w:left="28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</w:t>
      </w:r>
    </w:p>
    <w:p w14:paraId="2F0CEEC7" w14:textId="77777777" w:rsidR="001F0A8F" w:rsidRDefault="001F0A8F">
      <w:pPr>
        <w:pStyle w:val="Text"/>
        <w:spacing w:after="0" w:line="240" w:lineRule="exact"/>
        <w:ind w:left="288" w:firstLine="0"/>
      </w:pPr>
    </w:p>
    <w:p w14:paraId="1E311BB1" w14:textId="77777777" w:rsidR="001F0A8F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Proceso de Mejora</w:t>
      </w:r>
    </w:p>
    <w:p w14:paraId="5D000F25" w14:textId="77777777" w:rsidR="001F0A8F" w:rsidRDefault="00000000">
      <w:pPr>
        <w:pStyle w:val="Text"/>
        <w:spacing w:after="0" w:line="240" w:lineRule="exact"/>
        <w:ind w:left="28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</w:t>
      </w:r>
    </w:p>
    <w:p w14:paraId="6651E0F8" w14:textId="77777777" w:rsidR="001F0A8F" w:rsidRDefault="001F0A8F">
      <w:pPr>
        <w:pStyle w:val="Text"/>
        <w:spacing w:after="0" w:line="240" w:lineRule="exact"/>
        <w:ind w:left="288" w:firstLine="0"/>
      </w:pPr>
    </w:p>
    <w:p w14:paraId="6E3084D3" w14:textId="77777777" w:rsidR="001F0A8F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Información por Segmentos</w:t>
      </w:r>
    </w:p>
    <w:p w14:paraId="566480B9" w14:textId="77777777" w:rsidR="001F0A8F" w:rsidRDefault="00000000">
      <w:pPr>
        <w:pStyle w:val="Text"/>
        <w:spacing w:after="0" w:line="240" w:lineRule="exact"/>
        <w:ind w:left="28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</w:t>
      </w:r>
    </w:p>
    <w:p w14:paraId="68AB0C9A" w14:textId="77777777" w:rsidR="001F0A8F" w:rsidRDefault="001F0A8F">
      <w:pPr>
        <w:pStyle w:val="Text"/>
        <w:spacing w:after="0" w:line="240" w:lineRule="exact"/>
        <w:ind w:left="288" w:firstLine="0"/>
      </w:pPr>
    </w:p>
    <w:p w14:paraId="050F5028" w14:textId="77777777" w:rsidR="001F0A8F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Eventos Posteriores al Cierre</w:t>
      </w:r>
    </w:p>
    <w:p w14:paraId="3782CAB3" w14:textId="77777777" w:rsidR="001F0A8F" w:rsidRDefault="00000000">
      <w:pPr>
        <w:pStyle w:val="Text"/>
        <w:spacing w:after="0" w:line="240" w:lineRule="exact"/>
        <w:ind w:left="28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</w:t>
      </w:r>
    </w:p>
    <w:p w14:paraId="2FA70966" w14:textId="77777777" w:rsidR="001F0A8F" w:rsidRDefault="001F0A8F">
      <w:pPr>
        <w:pStyle w:val="Text"/>
        <w:spacing w:after="0" w:line="240" w:lineRule="exact"/>
        <w:ind w:left="288" w:firstLine="0"/>
      </w:pPr>
    </w:p>
    <w:p w14:paraId="362055C3" w14:textId="77777777" w:rsidR="001F0A8F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Partes Relacionadas</w:t>
      </w:r>
    </w:p>
    <w:p w14:paraId="1186ED2A" w14:textId="77777777" w:rsidR="001F0A8F" w:rsidRDefault="00000000">
      <w:pPr>
        <w:pStyle w:val="Text"/>
        <w:spacing w:after="0" w:line="240" w:lineRule="exact"/>
        <w:ind w:left="28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</w:t>
      </w:r>
    </w:p>
    <w:p w14:paraId="00451723" w14:textId="77777777" w:rsidR="001F0A8F" w:rsidRDefault="001F0A8F">
      <w:pPr>
        <w:pageBreakBefore/>
        <w:suppressAutoHyphens w:val="0"/>
      </w:pPr>
    </w:p>
    <w:p w14:paraId="75955A00" w14:textId="77777777" w:rsidR="001F0A8F" w:rsidRDefault="001F0A8F">
      <w:pPr>
        <w:pStyle w:val="Text"/>
        <w:spacing w:after="0" w:line="240" w:lineRule="exact"/>
        <w:ind w:left="288" w:firstLine="0"/>
      </w:pPr>
    </w:p>
    <w:p w14:paraId="7DAAAC5B" w14:textId="77777777" w:rsidR="001F0A8F" w:rsidRDefault="00000000">
      <w:pPr>
        <w:pStyle w:val="Text"/>
        <w:spacing w:after="0" w:line="240" w:lineRule="exact"/>
      </w:pPr>
      <w:r>
        <w:rPr>
          <w:rFonts w:ascii="Calibri" w:hAnsi="Calibri" w:cs="DIN Pro Regular"/>
          <w:sz w:val="20"/>
          <w:lang w:val="es-MX"/>
        </w:rPr>
        <w:t xml:space="preserve">16.   </w:t>
      </w:r>
      <w:r>
        <w:t xml:space="preserve"> </w:t>
      </w:r>
      <w:r>
        <w:rPr>
          <w:rFonts w:ascii="Calibri" w:hAnsi="Calibri" w:cs="DIN Pro Regular"/>
          <w:sz w:val="20"/>
          <w:lang w:val="es-MX"/>
        </w:rPr>
        <w:t>Responsabilidad Sobre la Presentación Razonable de la Información Contable</w:t>
      </w:r>
    </w:p>
    <w:p w14:paraId="17A31F1D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67ED5F58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186F9B92" w14:textId="77777777" w:rsidR="001F0A8F" w:rsidRDefault="00000000">
      <w:pPr>
        <w:pStyle w:val="Text"/>
        <w:spacing w:after="0" w:line="240" w:lineRule="exact"/>
        <w:ind w:firstLine="0"/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emisor.</w:t>
      </w:r>
    </w:p>
    <w:p w14:paraId="0CAFF966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55FF6ADC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42B36B97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78334862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626CD135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03A2D6F8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191D8D1C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1DBB3AAC" w14:textId="77777777" w:rsidR="001F0A8F" w:rsidRDefault="001F0A8F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p w14:paraId="32C6A79C" w14:textId="77777777" w:rsidR="001F0A8F" w:rsidRDefault="001F0A8F">
      <w:pPr>
        <w:pStyle w:val="Text"/>
        <w:spacing w:after="0" w:line="240" w:lineRule="exact"/>
        <w:jc w:val="center"/>
      </w:pPr>
    </w:p>
    <w:p w14:paraId="0A18DE52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7715B0AD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1627C23B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0E52FBC5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20918019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08EBF628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5F4F2369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7A0E6CE6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1674BA21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17154029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254B12E7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4C20EFA0" w14:textId="77777777" w:rsidR="001F0A8F" w:rsidRDefault="001F0A8F">
      <w:pPr>
        <w:pageBreakBefore/>
        <w:suppressAutoHyphens w:val="0"/>
      </w:pPr>
    </w:p>
    <w:p w14:paraId="2695A072" w14:textId="77777777" w:rsidR="001F0A8F" w:rsidRDefault="001F0A8F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55390EA7" w14:textId="77777777" w:rsidR="001F0A8F" w:rsidRDefault="001F0A8F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08F40353" w14:textId="77777777" w:rsidR="001F0A8F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Cuenta Pública 2024</w:t>
      </w:r>
    </w:p>
    <w:p w14:paraId="143034C9" w14:textId="77777777" w:rsidR="001F0A8F" w:rsidRDefault="001F0A8F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1865CE40" w14:textId="77777777" w:rsidR="001F0A8F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Notas a los Estados Financieros</w:t>
      </w:r>
    </w:p>
    <w:p w14:paraId="14A62ED1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14:paraId="465EB8EE" w14:textId="77777777" w:rsidR="001F0A8F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b) NOTAS DE DESGLOSE</w:t>
      </w:r>
    </w:p>
    <w:p w14:paraId="3AE9545C" w14:textId="77777777" w:rsidR="001F0A8F" w:rsidRDefault="001F0A8F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0"/>
        </w:rPr>
      </w:pPr>
    </w:p>
    <w:p w14:paraId="2456155B" w14:textId="77777777" w:rsidR="001F0A8F" w:rsidRDefault="00000000">
      <w:pPr>
        <w:pStyle w:val="INCISO"/>
        <w:spacing w:after="0" w:line="240" w:lineRule="exact"/>
        <w:ind w:left="426" w:hanging="426"/>
      </w:pPr>
      <w:r>
        <w:rPr>
          <w:rFonts w:ascii="Calibri" w:hAnsi="Calibri" w:cs="DIN Pro Regular"/>
          <w:b/>
          <w:smallCaps/>
          <w:sz w:val="20"/>
          <w:szCs w:val="20"/>
        </w:rPr>
        <w:t xml:space="preserve">I) 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Estado de Actividades</w:t>
      </w:r>
    </w:p>
    <w:p w14:paraId="157E05EC" w14:textId="77777777" w:rsidR="001F0A8F" w:rsidRDefault="001F0A8F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1EB5FB9D" w14:textId="77777777" w:rsidR="001F0A8F" w:rsidRDefault="00000000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>Ingresos y Otros Beneficios:</w:t>
      </w:r>
    </w:p>
    <w:p w14:paraId="46827773" w14:textId="77777777" w:rsidR="001F0A8F" w:rsidRDefault="00000000">
      <w:pPr>
        <w:pStyle w:val="ROMANOS"/>
        <w:spacing w:after="0" w:line="240" w:lineRule="exact"/>
        <w:ind w:left="0" w:firstLine="0"/>
        <w:rPr>
          <w:rFonts w:ascii="Calibri" w:hAnsi="Calibri"/>
          <w:sz w:val="20"/>
          <w:szCs w:val="20"/>
          <w:lang w:val="es-MX"/>
        </w:rPr>
      </w:pPr>
      <w:r>
        <w:rPr>
          <w:rFonts w:ascii="Calibri" w:hAnsi="Calibri"/>
          <w:sz w:val="20"/>
          <w:szCs w:val="20"/>
          <w:lang w:val="es-MX"/>
        </w:rPr>
        <w:t>El monto total de las transferencias, asignaciones, subsidios y subvenciones y pensiones y jubilaciones recibidas es por $ 20, 684,117.</w:t>
      </w:r>
    </w:p>
    <w:p w14:paraId="162D4036" w14:textId="77777777" w:rsidR="001F0A8F" w:rsidRDefault="001F0A8F">
      <w:pPr>
        <w:pStyle w:val="ROMANOS"/>
        <w:spacing w:after="0" w:line="240" w:lineRule="exact"/>
        <w:ind w:left="0" w:firstLine="0"/>
        <w:rPr>
          <w:rFonts w:ascii="Calibri" w:hAnsi="Calibri"/>
          <w:sz w:val="20"/>
          <w:szCs w:val="20"/>
          <w:lang w:val="es-MX"/>
        </w:rPr>
      </w:pPr>
    </w:p>
    <w:p w14:paraId="61050B64" w14:textId="77777777" w:rsidR="001F0A8F" w:rsidRDefault="00000000">
      <w:pPr>
        <w:pStyle w:val="ROMANOS"/>
        <w:spacing w:after="0" w:line="240" w:lineRule="exact"/>
        <w:ind w:left="0" w:hanging="6"/>
      </w:pPr>
      <w:r>
        <w:rPr>
          <w:rFonts w:ascii="Calibri" w:hAnsi="Calibri"/>
          <w:sz w:val="20"/>
          <w:szCs w:val="20"/>
          <w:lang w:val="es-MX"/>
        </w:rPr>
        <w:t>Los ingresos financieros por $4,078 son correspondientes a los intereses generados en las cuentas bancarias y los otros ingresos y beneficios por $16,390 son por ajuste en depreciación en baja de vehículo.</w:t>
      </w:r>
    </w:p>
    <w:p w14:paraId="1992E8E0" w14:textId="77777777" w:rsidR="001F0A8F" w:rsidRDefault="001F0A8F">
      <w:pPr>
        <w:pStyle w:val="ROMANOS"/>
        <w:spacing w:after="0" w:line="240" w:lineRule="exact"/>
        <w:ind w:left="1140"/>
        <w:rPr>
          <w:lang w:val="es-MX"/>
        </w:rPr>
      </w:pPr>
    </w:p>
    <w:p w14:paraId="33FCA248" w14:textId="77777777" w:rsidR="001F0A8F" w:rsidRDefault="00000000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>Gastos y Otras Pérdidas</w:t>
      </w:r>
      <w:r>
        <w:rPr>
          <w:rFonts w:ascii="Calibri" w:hAnsi="Calibri" w:cs="DIN Pro Regular"/>
          <w:sz w:val="20"/>
          <w:szCs w:val="20"/>
          <w:lang w:val="es-MX"/>
        </w:rPr>
        <w:t>:</w:t>
      </w:r>
    </w:p>
    <w:p w14:paraId="7DEA73E0" w14:textId="77777777" w:rsidR="001F0A8F" w:rsidRDefault="00000000">
      <w:pPr>
        <w:pStyle w:val="Sinespaciado"/>
        <w:jc w:val="both"/>
      </w:pPr>
      <w:r>
        <w:t>Las únicas cuentas que representan más del 10% del total de los gastos corresponden a las partidas de Sueldo y Gratificaciones.</w:t>
      </w:r>
    </w:p>
    <w:p w14:paraId="266C62C5" w14:textId="77777777" w:rsidR="001F0A8F" w:rsidRDefault="001F0A8F">
      <w:pPr>
        <w:pStyle w:val="ROMANOS"/>
        <w:spacing w:after="0" w:line="240" w:lineRule="exact"/>
        <w:ind w:left="0" w:firstLine="0"/>
        <w:rPr>
          <w:rFonts w:ascii="Calibri" w:hAnsi="Calibri"/>
          <w:sz w:val="20"/>
          <w:szCs w:val="20"/>
          <w:lang w:val="es-MX"/>
        </w:rPr>
      </w:pPr>
    </w:p>
    <w:p w14:paraId="2715E5ED" w14:textId="77777777" w:rsidR="001F0A8F" w:rsidRDefault="00000000">
      <w:pPr>
        <w:pStyle w:val="INCISO"/>
        <w:spacing w:after="0" w:line="240" w:lineRule="exact"/>
        <w:ind w:left="426" w:hanging="426"/>
      </w:pPr>
      <w:r>
        <w:rPr>
          <w:rFonts w:ascii="Calibri" w:hAnsi="Calibri" w:cs="DIN Pro Regular"/>
          <w:b/>
          <w:smallCaps/>
          <w:sz w:val="20"/>
          <w:szCs w:val="20"/>
        </w:rPr>
        <w:t>II)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Situación Financiera</w:t>
      </w:r>
    </w:p>
    <w:p w14:paraId="0E227E15" w14:textId="77777777" w:rsidR="001F0A8F" w:rsidRDefault="001F0A8F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C4B9BF5" w14:textId="77777777" w:rsidR="001F0A8F" w:rsidRDefault="00000000">
      <w:pPr>
        <w:pStyle w:val="Text"/>
        <w:spacing w:after="80" w:line="203" w:lineRule="exact"/>
      </w:pPr>
      <w:r>
        <w:rPr>
          <w:rFonts w:ascii="Calibri" w:hAnsi="Calibri" w:cs="DIN Pro Regular"/>
          <w:b/>
          <w:sz w:val="20"/>
          <w:lang w:val="es-MX"/>
        </w:rPr>
        <w:t>Activo</w:t>
      </w:r>
    </w:p>
    <w:p w14:paraId="5BAAE5E9" w14:textId="77777777" w:rsidR="001F0A8F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Efectivo y Equivalentes</w:t>
      </w:r>
    </w:p>
    <w:tbl>
      <w:tblPr>
        <w:tblW w:w="3453" w:type="dxa"/>
        <w:tblInd w:w="6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2"/>
        <w:gridCol w:w="1701"/>
      </w:tblGrid>
      <w:tr w:rsidR="001F0A8F" w14:paraId="4991BB3E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308AA" w14:textId="77777777" w:rsidR="001F0A8F" w:rsidRDefault="00000000">
            <w:pPr>
              <w:pStyle w:val="Texto"/>
              <w:spacing w:after="80" w:line="203" w:lineRule="exact"/>
              <w:ind w:firstLine="0"/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CUENTA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469D" w14:textId="77777777" w:rsidR="001F0A8F" w:rsidRDefault="00000000">
            <w:pPr>
              <w:pStyle w:val="Texto"/>
              <w:spacing w:after="80" w:line="203" w:lineRule="exact"/>
              <w:ind w:firstLine="0"/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IMPORTE</w:t>
            </w:r>
          </w:p>
        </w:tc>
      </w:tr>
      <w:tr w:rsidR="001F0A8F" w14:paraId="522B30ED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1AED" w14:textId="77777777" w:rsidR="001F0A8F" w:rsidRDefault="00000000">
            <w:pPr>
              <w:pStyle w:val="Texto"/>
              <w:spacing w:after="80" w:line="203" w:lineRule="exact"/>
              <w:ind w:firstLine="0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BANORTE 9292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FB66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22,464</w:t>
            </w:r>
          </w:p>
        </w:tc>
      </w:tr>
      <w:tr w:rsidR="001F0A8F" w14:paraId="5995E3DB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0C8C4" w14:textId="77777777" w:rsidR="001F0A8F" w:rsidRDefault="00000000">
            <w:pPr>
              <w:pStyle w:val="Texto"/>
              <w:spacing w:after="80" w:line="203" w:lineRule="exact"/>
              <w:ind w:firstLine="0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BANORTE 3173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2EAC8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596,434</w:t>
            </w:r>
          </w:p>
        </w:tc>
      </w:tr>
      <w:tr w:rsidR="001F0A8F" w14:paraId="60E6D3A5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234B" w14:textId="77777777" w:rsidR="001F0A8F" w:rsidRDefault="00000000">
            <w:pPr>
              <w:pStyle w:val="Texto"/>
              <w:spacing w:after="80" w:line="203" w:lineRule="exact"/>
              <w:ind w:firstLine="0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BANORTE 5596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DF32D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405,956</w:t>
            </w:r>
          </w:p>
        </w:tc>
      </w:tr>
      <w:tr w:rsidR="001F0A8F" w14:paraId="51B4D850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25A07" w14:textId="77777777" w:rsidR="001F0A8F" w:rsidRDefault="00000000">
            <w:pPr>
              <w:pStyle w:val="Texto"/>
              <w:spacing w:after="80" w:line="203" w:lineRule="exact"/>
              <w:ind w:firstLine="0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BANORTE 6539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48665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576,715</w:t>
            </w:r>
          </w:p>
        </w:tc>
      </w:tr>
      <w:tr w:rsidR="001F0A8F" w14:paraId="3DB70FEE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B4636" w14:textId="77777777" w:rsidR="001F0A8F" w:rsidRDefault="00000000">
            <w:pPr>
              <w:pStyle w:val="Texto"/>
              <w:spacing w:after="80" w:line="203" w:lineRule="exact"/>
              <w:ind w:firstLine="0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BANORTE 9848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15497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502,206</w:t>
            </w:r>
          </w:p>
        </w:tc>
      </w:tr>
      <w:tr w:rsidR="001F0A8F" w14:paraId="2B47BD9B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AE6AB" w14:textId="77777777" w:rsidR="001F0A8F" w:rsidRDefault="00000000">
            <w:pPr>
              <w:pStyle w:val="Texto"/>
              <w:spacing w:after="80" w:line="203" w:lineRule="exact"/>
              <w:ind w:firstLine="0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BANORTE 8925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F35A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19,641</w:t>
            </w:r>
          </w:p>
        </w:tc>
      </w:tr>
      <w:tr w:rsidR="001F0A8F" w14:paraId="576DD819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AB29" w14:textId="77777777" w:rsidR="001F0A8F" w:rsidRDefault="00000000">
            <w:pPr>
              <w:pStyle w:val="Texto"/>
              <w:spacing w:after="80" w:line="203" w:lineRule="exact"/>
              <w:ind w:firstLine="0"/>
            </w:pPr>
            <w:r>
              <w:rPr>
                <w:rFonts w:ascii="Calibri" w:hAnsi="Calibri"/>
                <w:b/>
                <w:sz w:val="20"/>
                <w:lang w:val="es-MX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4B84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2,123,416</w:t>
            </w:r>
          </w:p>
        </w:tc>
      </w:tr>
    </w:tbl>
    <w:p w14:paraId="2C082C6C" w14:textId="77777777" w:rsidR="001F0A8F" w:rsidRDefault="001F0A8F">
      <w:pPr>
        <w:pStyle w:val="Text"/>
        <w:spacing w:after="80" w:line="203" w:lineRule="exact"/>
        <w:ind w:left="624" w:firstLine="0"/>
      </w:pPr>
    </w:p>
    <w:p w14:paraId="509CEFF1" w14:textId="77777777" w:rsidR="001F0A8F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Derechos a recibir Efectivo y Equivalentes y Bienes o Servicios a Recibir</w:t>
      </w:r>
    </w:p>
    <w:p w14:paraId="2FADE00C" w14:textId="77777777" w:rsidR="001F0A8F" w:rsidRDefault="00000000">
      <w:pPr>
        <w:pStyle w:val="Text"/>
        <w:spacing w:after="80" w:line="203" w:lineRule="exact"/>
        <w:ind w:firstLine="0"/>
      </w:pPr>
      <w:r>
        <w:rPr>
          <w:rFonts w:ascii="Calibri" w:hAnsi="Calibri"/>
          <w:sz w:val="20"/>
          <w:lang w:val="es-MX"/>
        </w:rPr>
        <w:t xml:space="preserve">Subsidio  </w:t>
      </w:r>
      <w:r>
        <w:rPr>
          <w:rFonts w:ascii="Calibri" w:hAnsi="Calibri" w:cs="Arial"/>
          <w:sz w:val="20"/>
          <w:lang w:val="es-MX"/>
        </w:rPr>
        <w:t>$2,587 Pago de lo Indebido $1,147 Cuenta por Cobrar $42,360</w:t>
      </w:r>
    </w:p>
    <w:p w14:paraId="3C78EAA0" w14:textId="77777777" w:rsidR="001F0A8F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Inventarios</w:t>
      </w:r>
    </w:p>
    <w:p w14:paraId="05CDD3CC" w14:textId="77777777" w:rsidR="001F0A8F" w:rsidRDefault="00000000">
      <w:pPr>
        <w:pStyle w:val="Text"/>
        <w:spacing w:after="80" w:line="203" w:lineRule="exact"/>
        <w:ind w:firstLine="0"/>
      </w:pPr>
      <w:r>
        <w:rPr>
          <w:rFonts w:ascii="Calibri" w:hAnsi="Calibri" w:cs="DIN Pro Regular"/>
          <w:sz w:val="20"/>
          <w:lang w:val="es-MX"/>
        </w:rPr>
        <w:t>NO APLICA</w:t>
      </w:r>
    </w:p>
    <w:p w14:paraId="4442DA27" w14:textId="77777777" w:rsidR="001F0A8F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Almacenes</w:t>
      </w:r>
    </w:p>
    <w:p w14:paraId="53B7E7FA" w14:textId="77777777" w:rsidR="001F0A8F" w:rsidRDefault="00000000">
      <w:pPr>
        <w:pStyle w:val="Text"/>
        <w:spacing w:after="80" w:line="203" w:lineRule="exact"/>
        <w:ind w:firstLine="0"/>
      </w:pPr>
      <w:r>
        <w:rPr>
          <w:rFonts w:ascii="Calibri" w:hAnsi="Calibri" w:cs="DIN Pro Regular"/>
          <w:sz w:val="20"/>
          <w:lang w:val="es-MX"/>
        </w:rPr>
        <w:t>NO APLICA</w:t>
      </w:r>
    </w:p>
    <w:p w14:paraId="514B4B8B" w14:textId="77777777" w:rsidR="001F0A8F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Inversiones Financieras</w:t>
      </w:r>
    </w:p>
    <w:p w14:paraId="509DF8A6" w14:textId="77777777" w:rsidR="001F0A8F" w:rsidRDefault="00000000">
      <w:pPr>
        <w:pStyle w:val="Text"/>
        <w:spacing w:after="80" w:line="203" w:lineRule="exact"/>
        <w:ind w:firstLine="0"/>
      </w:pPr>
      <w:r>
        <w:rPr>
          <w:rFonts w:ascii="Calibri" w:hAnsi="Calibri" w:cs="DIN Pro Regular"/>
          <w:sz w:val="20"/>
          <w:lang w:val="es-MX"/>
        </w:rPr>
        <w:t>NO APLICA</w:t>
      </w:r>
    </w:p>
    <w:p w14:paraId="5758DA62" w14:textId="77777777" w:rsidR="001F0A8F" w:rsidRDefault="001F0A8F">
      <w:pPr>
        <w:pageBreakBefore/>
        <w:suppressAutoHyphens w:val="0"/>
      </w:pPr>
    </w:p>
    <w:p w14:paraId="06BED8E4" w14:textId="77777777" w:rsidR="001F0A8F" w:rsidRDefault="001F0A8F">
      <w:pPr>
        <w:pStyle w:val="Text"/>
        <w:spacing w:after="80" w:line="203" w:lineRule="exact"/>
        <w:ind w:firstLine="0"/>
      </w:pPr>
    </w:p>
    <w:p w14:paraId="62935CE5" w14:textId="77777777" w:rsidR="001F0A8F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Bienes Muebles, Inmuebles e Intangibles</w:t>
      </w:r>
    </w:p>
    <w:tbl>
      <w:tblPr>
        <w:tblW w:w="8698" w:type="dxa"/>
        <w:tblInd w:w="6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2"/>
        <w:gridCol w:w="1701"/>
        <w:gridCol w:w="1842"/>
        <w:gridCol w:w="1843"/>
      </w:tblGrid>
      <w:tr w:rsidR="001F0A8F" w14:paraId="5A0BC509" w14:textId="77777777">
        <w:tblPrEx>
          <w:tblCellMar>
            <w:top w:w="0" w:type="dxa"/>
            <w:bottom w:w="0" w:type="dxa"/>
          </w:tblCellMar>
        </w:tblPrEx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B4A0" w14:textId="77777777" w:rsidR="001F0A8F" w:rsidRDefault="001F0A8F">
            <w:pPr>
              <w:pStyle w:val="Texto"/>
              <w:spacing w:after="0" w:line="203" w:lineRule="exact"/>
              <w:ind w:firstLine="0"/>
              <w:rPr>
                <w:rFonts w:ascii="Calibri" w:hAnsi="Calibri"/>
                <w:b/>
                <w:sz w:val="20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14C7E" w14:textId="77777777" w:rsidR="001F0A8F" w:rsidRDefault="00000000">
            <w:pPr>
              <w:pStyle w:val="Texto"/>
              <w:spacing w:after="0" w:line="203" w:lineRule="exact"/>
              <w:ind w:firstLine="0"/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% ANUAL DE DEPRECIACION UTILIZADO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06CF7" w14:textId="77777777" w:rsidR="001F0A8F" w:rsidRDefault="00000000">
            <w:pPr>
              <w:pStyle w:val="Texto"/>
              <w:spacing w:after="0" w:line="240" w:lineRule="auto"/>
              <w:ind w:firstLine="0"/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 xml:space="preserve">IMPORTE DE </w:t>
            </w:r>
          </w:p>
          <w:p w14:paraId="6A612ED9" w14:textId="77777777" w:rsidR="001F0A8F" w:rsidRDefault="00000000">
            <w:pPr>
              <w:pStyle w:val="Texto"/>
              <w:spacing w:after="0" w:line="240" w:lineRule="auto"/>
              <w:ind w:firstLine="0"/>
              <w:jc w:val="center"/>
            </w:pPr>
            <w:r>
              <w:rPr>
                <w:rFonts w:ascii="Calibri" w:hAnsi="Calibri"/>
                <w:b/>
                <w:sz w:val="20"/>
                <w:lang w:val="es-MX"/>
              </w:rPr>
              <w:t>DEPRECIACION DEL EJERCICIO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F22FC" w14:textId="77777777" w:rsidR="001F0A8F" w:rsidRDefault="00000000">
            <w:pPr>
              <w:pStyle w:val="Texto"/>
              <w:spacing w:after="0" w:line="240" w:lineRule="auto"/>
              <w:ind w:firstLine="0"/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 xml:space="preserve">IMPORTE DE </w:t>
            </w:r>
          </w:p>
          <w:p w14:paraId="4FFDE374" w14:textId="77777777" w:rsidR="001F0A8F" w:rsidRDefault="00000000">
            <w:pPr>
              <w:pStyle w:val="Texto"/>
              <w:spacing w:after="0" w:line="240" w:lineRule="auto"/>
              <w:ind w:firstLine="0"/>
              <w:jc w:val="center"/>
            </w:pPr>
            <w:r>
              <w:rPr>
                <w:rFonts w:ascii="Calibri" w:hAnsi="Calibri"/>
                <w:b/>
                <w:sz w:val="20"/>
                <w:lang w:val="es-MX"/>
              </w:rPr>
              <w:t>DEPRECIACION ACUMULADO</w:t>
            </w:r>
          </w:p>
        </w:tc>
      </w:tr>
      <w:tr w:rsidR="001F0A8F" w14:paraId="6CB61298" w14:textId="77777777">
        <w:tblPrEx>
          <w:tblCellMar>
            <w:top w:w="0" w:type="dxa"/>
            <w:bottom w:w="0" w:type="dxa"/>
          </w:tblCellMar>
        </w:tblPrEx>
        <w:tc>
          <w:tcPr>
            <w:tcW w:w="8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2D9B1" w14:textId="77777777" w:rsidR="001F0A8F" w:rsidRDefault="00000000">
            <w:pPr>
              <w:pStyle w:val="Texto"/>
              <w:spacing w:after="80" w:line="203" w:lineRule="exact"/>
              <w:ind w:firstLine="0"/>
              <w:jc w:val="left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BIENES INMUEBLES, INFRAESTRUCTURA Y CONSTRUCCION EN PROCESO</w:t>
            </w:r>
          </w:p>
        </w:tc>
      </w:tr>
      <w:tr w:rsidR="001F0A8F" w14:paraId="36AF6BAB" w14:textId="77777777">
        <w:tblPrEx>
          <w:tblCellMar>
            <w:top w:w="0" w:type="dxa"/>
            <w:bottom w:w="0" w:type="dxa"/>
          </w:tblCellMar>
        </w:tblPrEx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535F" w14:textId="77777777" w:rsidR="001F0A8F" w:rsidRDefault="00000000">
            <w:pPr>
              <w:pStyle w:val="Texto"/>
              <w:spacing w:after="80" w:line="203" w:lineRule="exact"/>
              <w:ind w:firstLine="0"/>
              <w:jc w:val="lef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EDIFICIO NO HABITACIONAL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F2A9E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3.33 %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2D7B2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49,556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9C1DF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545,220</w:t>
            </w:r>
          </w:p>
        </w:tc>
      </w:tr>
      <w:tr w:rsidR="001F0A8F" w14:paraId="727482B6" w14:textId="77777777">
        <w:tblPrEx>
          <w:tblCellMar>
            <w:top w:w="0" w:type="dxa"/>
            <w:bottom w:w="0" w:type="dxa"/>
          </w:tblCellMar>
        </w:tblPrEx>
        <w:tc>
          <w:tcPr>
            <w:tcW w:w="8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248EE" w14:textId="77777777" w:rsidR="001F0A8F" w:rsidRDefault="00000000">
            <w:pPr>
              <w:pStyle w:val="Texto"/>
              <w:spacing w:after="80" w:line="203" w:lineRule="exact"/>
              <w:ind w:firstLine="0"/>
              <w:jc w:val="left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BIENES MUEBLES</w:t>
            </w:r>
          </w:p>
        </w:tc>
      </w:tr>
      <w:tr w:rsidR="001F0A8F" w14:paraId="18558F5C" w14:textId="77777777">
        <w:tblPrEx>
          <w:tblCellMar>
            <w:top w:w="0" w:type="dxa"/>
            <w:bottom w:w="0" w:type="dxa"/>
          </w:tblCellMar>
        </w:tblPrEx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77F6B" w14:textId="77777777" w:rsidR="001F0A8F" w:rsidRDefault="00000000">
            <w:pPr>
              <w:pStyle w:val="Texto"/>
              <w:spacing w:after="80" w:line="203" w:lineRule="exact"/>
              <w:ind w:firstLine="0"/>
              <w:jc w:val="left"/>
            </w:pPr>
            <w:r>
              <w:rPr>
                <w:rFonts w:ascii="Calibri" w:hAnsi="Calibri"/>
                <w:sz w:val="20"/>
                <w:lang w:val="es-MX"/>
              </w:rPr>
              <w:t>MOBILIARIO Y EQUIPO DE ADMINISTRACION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03404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10% Y 33.30%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58F1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88,713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8E713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2,252,726</w:t>
            </w:r>
          </w:p>
        </w:tc>
      </w:tr>
      <w:tr w:rsidR="001F0A8F" w14:paraId="6CE857DD" w14:textId="77777777">
        <w:tblPrEx>
          <w:tblCellMar>
            <w:top w:w="0" w:type="dxa"/>
            <w:bottom w:w="0" w:type="dxa"/>
          </w:tblCellMar>
        </w:tblPrEx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96C87" w14:textId="77777777" w:rsidR="001F0A8F" w:rsidRDefault="00000000">
            <w:pPr>
              <w:pStyle w:val="Texto"/>
              <w:spacing w:after="80" w:line="203" w:lineRule="exact"/>
              <w:ind w:firstLine="0"/>
              <w:jc w:val="lef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MOBILIARIO Y EQ. EDUCACIONAL Y RECREATIVO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5420C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33.30%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39962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8,008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001F7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63,644</w:t>
            </w:r>
          </w:p>
        </w:tc>
      </w:tr>
      <w:tr w:rsidR="001F0A8F" w14:paraId="3415E6CA" w14:textId="77777777">
        <w:tblPrEx>
          <w:tblCellMar>
            <w:top w:w="0" w:type="dxa"/>
            <w:bottom w:w="0" w:type="dxa"/>
          </w:tblCellMar>
        </w:tblPrEx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FB225" w14:textId="77777777" w:rsidR="001F0A8F" w:rsidRDefault="00000000">
            <w:pPr>
              <w:pStyle w:val="Texto"/>
              <w:spacing w:after="80" w:line="203" w:lineRule="exact"/>
              <w:ind w:firstLine="0"/>
              <w:jc w:val="left"/>
            </w:pPr>
            <w:r>
              <w:rPr>
                <w:rFonts w:ascii="Calibri" w:hAnsi="Calibri"/>
                <w:sz w:val="20"/>
                <w:lang w:val="es-MX"/>
              </w:rPr>
              <w:t>VEHICULOS Y EQUIPO DE TRANSPORTE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20ED5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FCF9C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144,912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390F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1,211,454</w:t>
            </w:r>
          </w:p>
        </w:tc>
      </w:tr>
      <w:tr w:rsidR="001F0A8F" w14:paraId="13F5BDEC" w14:textId="77777777">
        <w:tblPrEx>
          <w:tblCellMar>
            <w:top w:w="0" w:type="dxa"/>
            <w:bottom w:w="0" w:type="dxa"/>
          </w:tblCellMar>
        </w:tblPrEx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3B444" w14:textId="77777777" w:rsidR="001F0A8F" w:rsidRDefault="00000000">
            <w:pPr>
              <w:pStyle w:val="Texto"/>
              <w:spacing w:after="80" w:line="203" w:lineRule="exact"/>
              <w:ind w:firstLine="0"/>
              <w:jc w:val="lef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MAQUINARIA, OTROS EQUIPOS Y HERRAMIENTAS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7693A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C855A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23,068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498C6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188,850</w:t>
            </w:r>
          </w:p>
        </w:tc>
      </w:tr>
      <w:tr w:rsidR="001F0A8F" w14:paraId="3A68D155" w14:textId="77777777">
        <w:tblPrEx>
          <w:tblCellMar>
            <w:top w:w="0" w:type="dxa"/>
            <w:bottom w:w="0" w:type="dxa"/>
          </w:tblCellMar>
        </w:tblPrEx>
        <w:tc>
          <w:tcPr>
            <w:tcW w:w="8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3BFFB" w14:textId="77777777" w:rsidR="001F0A8F" w:rsidRDefault="00000000">
            <w:pPr>
              <w:pStyle w:val="Texto"/>
              <w:spacing w:after="80" w:line="203" w:lineRule="exact"/>
              <w:ind w:firstLine="0"/>
              <w:jc w:val="left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ACTIVOS INTANGIBLES</w:t>
            </w:r>
          </w:p>
        </w:tc>
      </w:tr>
      <w:tr w:rsidR="001F0A8F" w14:paraId="5847E369" w14:textId="77777777">
        <w:tblPrEx>
          <w:tblCellMar>
            <w:top w:w="0" w:type="dxa"/>
            <w:bottom w:w="0" w:type="dxa"/>
          </w:tblCellMar>
        </w:tblPrEx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78DA" w14:textId="77777777" w:rsidR="001F0A8F" w:rsidRDefault="00000000">
            <w:pPr>
              <w:pStyle w:val="Texto"/>
              <w:spacing w:after="80" w:line="203" w:lineRule="exact"/>
              <w:ind w:firstLine="0"/>
              <w:jc w:val="lef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SOFTWARE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02E44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D632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520CB" w14:textId="77777777" w:rsidR="001F0A8F" w:rsidRDefault="00000000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109,673</w:t>
            </w:r>
          </w:p>
        </w:tc>
      </w:tr>
    </w:tbl>
    <w:p w14:paraId="58EC20EA" w14:textId="77777777" w:rsidR="001F0A8F" w:rsidRDefault="001F0A8F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75B78ED1" w14:textId="77777777" w:rsidR="001F0A8F" w:rsidRDefault="00000000">
      <w:pPr>
        <w:pStyle w:val="Texto"/>
        <w:spacing w:after="80" w:line="203" w:lineRule="exact"/>
        <w:ind w:left="142" w:firstLine="0"/>
      </w:pPr>
      <w:r>
        <w:rPr>
          <w:rFonts w:ascii="Calibri" w:hAnsi="Calibri"/>
          <w:sz w:val="20"/>
          <w:lang w:val="es-MX"/>
        </w:rPr>
        <w:t>El  método utilizado de depreciación es el emitido por el CONAC en el acuerdo por el que se emiten las reglas específicas del registro y valoración del patrimonio y las tasas aplicadas son las establecidas de acuerdo a los parámetros de estimación de vida útil.</w:t>
      </w:r>
    </w:p>
    <w:p w14:paraId="1DEED1A7" w14:textId="77777777" w:rsidR="001F0A8F" w:rsidRDefault="00000000">
      <w:pPr>
        <w:pStyle w:val="Text"/>
        <w:spacing w:after="80" w:line="203" w:lineRule="exact"/>
        <w:ind w:left="142" w:firstLine="0"/>
      </w:pPr>
      <w:r>
        <w:rPr>
          <w:rFonts w:ascii="Calibri" w:hAnsi="Calibri"/>
          <w:sz w:val="20"/>
          <w:lang w:val="es-MX"/>
        </w:rPr>
        <w:t>Se informa que los activos con los que cuenta el Instituto en su totalidad se encuentran en buen estado.</w:t>
      </w:r>
    </w:p>
    <w:p w14:paraId="6DEDB288" w14:textId="77777777" w:rsidR="001F0A8F" w:rsidRDefault="001F0A8F">
      <w:pPr>
        <w:pStyle w:val="Text"/>
        <w:spacing w:after="80" w:line="203" w:lineRule="exact"/>
        <w:ind w:left="624" w:firstLine="0"/>
      </w:pPr>
    </w:p>
    <w:p w14:paraId="52E6F474" w14:textId="77777777" w:rsidR="001F0A8F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Estimaciones y Deterioros</w:t>
      </w:r>
    </w:p>
    <w:p w14:paraId="013CF976" w14:textId="77777777" w:rsidR="001F0A8F" w:rsidRDefault="00000000">
      <w:pPr>
        <w:pStyle w:val="Text"/>
        <w:spacing w:after="80" w:line="203" w:lineRule="exact"/>
        <w:ind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</w:t>
      </w:r>
    </w:p>
    <w:p w14:paraId="1B3AC5E3" w14:textId="77777777" w:rsidR="001F0A8F" w:rsidRDefault="001F0A8F">
      <w:pPr>
        <w:pStyle w:val="Text"/>
        <w:spacing w:after="80" w:line="203" w:lineRule="exact"/>
        <w:ind w:firstLine="0"/>
      </w:pPr>
    </w:p>
    <w:p w14:paraId="38C65AC7" w14:textId="77777777" w:rsidR="001F0A8F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Otros Activos</w:t>
      </w:r>
    </w:p>
    <w:p w14:paraId="2C9543F2" w14:textId="77777777" w:rsidR="001F0A8F" w:rsidRDefault="00000000">
      <w:pPr>
        <w:pStyle w:val="Text"/>
        <w:spacing w:after="80" w:line="203" w:lineRule="exact"/>
        <w:ind w:firstLine="0"/>
      </w:pPr>
      <w:r>
        <w:rPr>
          <w:rFonts w:ascii="Calibri" w:hAnsi="Calibri" w:cs="DIN Pro Regular"/>
          <w:sz w:val="20"/>
          <w:lang w:val="es-MX"/>
        </w:rPr>
        <w:t>NO APLICA</w:t>
      </w:r>
    </w:p>
    <w:p w14:paraId="755C6D2F" w14:textId="77777777" w:rsidR="001F0A8F" w:rsidRDefault="001F0A8F">
      <w:pPr>
        <w:pStyle w:val="Text"/>
        <w:spacing w:after="80" w:line="203" w:lineRule="exact"/>
        <w:ind w:left="624" w:firstLine="0"/>
      </w:pPr>
    </w:p>
    <w:p w14:paraId="75D58ED8" w14:textId="77777777" w:rsidR="001F0A8F" w:rsidRDefault="00000000">
      <w:pPr>
        <w:pStyle w:val="ROMANOS"/>
        <w:spacing w:after="0" w:line="240" w:lineRule="exact"/>
        <w:ind w:left="432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 xml:space="preserve">      Pasivo</w:t>
      </w:r>
    </w:p>
    <w:p w14:paraId="1CD5EE88" w14:textId="77777777" w:rsidR="001F0A8F" w:rsidRDefault="00000000">
      <w:pPr>
        <w:pStyle w:val="ROMANOS"/>
        <w:spacing w:after="0" w:line="240" w:lineRule="exact"/>
        <w:ind w:left="0" w:firstLine="0"/>
      </w:pPr>
      <w:r>
        <w:rPr>
          <w:rFonts w:ascii="Calibri" w:hAnsi="Calibri" w:cs="DIN Pro Regular"/>
          <w:sz w:val="20"/>
          <w:szCs w:val="20"/>
          <w:lang w:val="es-MX"/>
        </w:rPr>
        <w:t xml:space="preserve">  </w:t>
      </w:r>
      <w:r>
        <w:rPr>
          <w:rFonts w:ascii="Calibri" w:hAnsi="Calibri" w:cs="Times New Roman"/>
          <w:sz w:val="20"/>
          <w:szCs w:val="20"/>
          <w:lang w:val="es-MX"/>
        </w:rPr>
        <w:t xml:space="preserve">Los pasivos reflejados corresponden a cuentas por pagar a corto plazo correspondiente a los impuestos generados al mes inmediato anterior por </w:t>
      </w:r>
      <w:r>
        <w:rPr>
          <w:rFonts w:ascii="Calibri" w:hAnsi="Calibri"/>
          <w:sz w:val="20"/>
          <w:szCs w:val="20"/>
          <w:lang w:val="es-MX"/>
        </w:rPr>
        <w:t>$763,712</w:t>
      </w:r>
      <w:r>
        <w:rPr>
          <w:rFonts w:ascii="Calibri" w:hAnsi="Calibri" w:cs="Times New Roman"/>
          <w:sz w:val="20"/>
          <w:szCs w:val="20"/>
          <w:lang w:val="es-MX"/>
        </w:rPr>
        <w:t xml:space="preserve"> y se efectuara el pago el día 17 del mes siguiente.</w:t>
      </w:r>
    </w:p>
    <w:p w14:paraId="562C86D6" w14:textId="77777777" w:rsidR="001F0A8F" w:rsidRDefault="001F0A8F">
      <w:pPr>
        <w:pStyle w:val="ROMANOS"/>
        <w:spacing w:after="0" w:line="240" w:lineRule="exact"/>
        <w:ind w:left="0" w:firstLine="0"/>
      </w:pPr>
    </w:p>
    <w:p w14:paraId="053D98C3" w14:textId="77777777" w:rsidR="001F0A8F" w:rsidRDefault="00000000">
      <w:pPr>
        <w:pStyle w:val="ROMANOS"/>
        <w:spacing w:after="0" w:line="240" w:lineRule="exact"/>
        <w:ind w:left="0" w:firstLine="0"/>
      </w:pPr>
      <w:r>
        <w:rPr>
          <w:rFonts w:ascii="Calibri" w:hAnsi="Calibri" w:cs="DIN Pro Regular"/>
          <w:sz w:val="20"/>
          <w:szCs w:val="20"/>
          <w:lang w:val="es-MX"/>
        </w:rPr>
        <w:t xml:space="preserve">  </w:t>
      </w:r>
      <w:r>
        <w:rPr>
          <w:rFonts w:ascii="Calibri" w:hAnsi="Calibri" w:cs="DIN Pro Regular"/>
          <w:sz w:val="20"/>
          <w:szCs w:val="20"/>
          <w:lang w:val="es-MX"/>
        </w:rPr>
        <w:tab/>
      </w:r>
    </w:p>
    <w:p w14:paraId="271A1C3A" w14:textId="77777777" w:rsidR="001F0A8F" w:rsidRDefault="00000000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  <w:r>
        <w:rPr>
          <w:rFonts w:ascii="Calibri" w:hAnsi="Calibri" w:cs="DIN Pro Regular"/>
          <w:b/>
          <w:smallCaps/>
          <w:sz w:val="20"/>
          <w:szCs w:val="20"/>
        </w:rPr>
        <w:t>III)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Variación en la Hacienda Pública</w:t>
      </w:r>
    </w:p>
    <w:p w14:paraId="2FB99711" w14:textId="77777777" w:rsidR="001F0A8F" w:rsidRDefault="00000000">
      <w:pPr>
        <w:pStyle w:val="INCISO"/>
        <w:spacing w:after="0" w:line="240" w:lineRule="exact"/>
        <w:ind w:left="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 informa que no se han realizado modificaciones al patrimonio contribuido ni al patrimonio generado.</w:t>
      </w:r>
    </w:p>
    <w:p w14:paraId="7DE53147" w14:textId="77777777" w:rsidR="001F0A8F" w:rsidRDefault="001F0A8F">
      <w:pPr>
        <w:pageBreakBefore/>
        <w:suppressAutoHyphens w:val="0"/>
      </w:pPr>
    </w:p>
    <w:p w14:paraId="5CA06348" w14:textId="77777777" w:rsidR="001F0A8F" w:rsidRDefault="001F0A8F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00DAFFA" w14:textId="77777777" w:rsidR="001F0A8F" w:rsidRDefault="001F0A8F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824D618" w14:textId="77777777" w:rsidR="001F0A8F" w:rsidRDefault="00000000">
      <w:pPr>
        <w:pStyle w:val="INCISO"/>
        <w:spacing w:after="0" w:line="240" w:lineRule="exact"/>
        <w:ind w:left="360"/>
      </w:pPr>
      <w:r>
        <w:rPr>
          <w:rFonts w:ascii="Calibri" w:hAnsi="Calibri" w:cs="DIN Pro Regular"/>
          <w:b/>
          <w:smallCaps/>
          <w:sz w:val="20"/>
          <w:szCs w:val="20"/>
        </w:rPr>
        <w:t>IV)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Flujos de Efectivo</w:t>
      </w:r>
    </w:p>
    <w:p w14:paraId="3836537A" w14:textId="77777777" w:rsidR="001F0A8F" w:rsidRDefault="001F0A8F">
      <w:pPr>
        <w:pStyle w:val="INCISO"/>
        <w:spacing w:after="0" w:line="240" w:lineRule="exact"/>
        <w:ind w:left="360"/>
        <w:rPr>
          <w:rFonts w:ascii="Calibri" w:hAnsi="Calibri" w:cs="DIN Pro Regular"/>
          <w:smallCaps/>
          <w:sz w:val="20"/>
          <w:szCs w:val="20"/>
        </w:rPr>
      </w:pPr>
    </w:p>
    <w:p w14:paraId="172D336F" w14:textId="77777777" w:rsidR="001F0A8F" w:rsidRDefault="00000000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>Efectivo y equivalentes</w:t>
      </w:r>
    </w:p>
    <w:p w14:paraId="3C1AE112" w14:textId="77777777" w:rsidR="001F0A8F" w:rsidRDefault="00000000">
      <w:pPr>
        <w:pStyle w:val="ROMANOS"/>
        <w:numPr>
          <w:ilvl w:val="0"/>
          <w:numId w:val="6"/>
        </w:numPr>
        <w:spacing w:after="0" w:line="240" w:lineRule="exact"/>
      </w:pPr>
      <w:r>
        <w:rPr>
          <w:rFonts w:ascii="Calibri" w:hAnsi="Calibri" w:cs="DIN Pro Regular"/>
          <w:sz w:val="20"/>
          <w:szCs w:val="20"/>
          <w:lang w:val="es-MX"/>
        </w:rPr>
        <w:t>El análisis de los saldos inicial y final, del Estado de Flujo de Efectivo en la cuenta de efectivo y equivalentes:</w:t>
      </w:r>
    </w:p>
    <w:p w14:paraId="6E394EC5" w14:textId="77777777" w:rsidR="001F0A8F" w:rsidRDefault="001F0A8F">
      <w:pPr>
        <w:pStyle w:val="ROMANOS"/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</w:p>
    <w:p w14:paraId="278FD69A" w14:textId="77777777" w:rsidR="001F0A8F" w:rsidRDefault="001F0A8F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54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2"/>
        <w:gridCol w:w="1176"/>
        <w:gridCol w:w="1134"/>
      </w:tblGrid>
      <w:tr w:rsidR="001F0A8F" w14:paraId="5E919179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8F50" w14:textId="77777777" w:rsidR="001F0A8F" w:rsidRDefault="001F0A8F">
            <w:pPr>
              <w:pStyle w:val="Standard"/>
              <w:widowControl w:val="0"/>
              <w:spacing w:after="0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EC0D6" w14:textId="77777777" w:rsidR="001F0A8F" w:rsidRDefault="00000000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A43D" w14:textId="77777777" w:rsidR="001F0A8F" w:rsidRDefault="00000000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2023</w:t>
            </w:r>
          </w:p>
        </w:tc>
      </w:tr>
      <w:tr w:rsidR="001F0A8F" w14:paraId="78849D30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6BC95" w14:textId="77777777" w:rsidR="001F0A8F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Efectivo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D49A3" w14:textId="77777777" w:rsidR="001F0A8F" w:rsidRDefault="00000000">
            <w:pPr>
              <w:pStyle w:val="Standard"/>
              <w:widowControl w:val="0"/>
              <w:spacing w:after="101" w:line="224" w:lineRule="exact"/>
              <w:jc w:val="center"/>
            </w:pPr>
            <w:r>
              <w:rPr>
                <w:rFonts w:eastAsia="Times New Roman" w:cs="DIN Pro Regular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EE42F" w14:textId="77777777" w:rsidR="001F0A8F" w:rsidRDefault="00000000">
            <w:pPr>
              <w:spacing w:after="101" w:line="224" w:lineRule="exact"/>
              <w:jc w:val="center"/>
              <w:rPr>
                <w:rFonts w:eastAsia="Times New Roman" w:cs="DIN Pro Regular"/>
                <w:lang w:eastAsia="es-ES"/>
              </w:rPr>
            </w:pPr>
            <w:r>
              <w:rPr>
                <w:rFonts w:eastAsia="Times New Roman" w:cs="DIN Pro Regular"/>
                <w:lang w:eastAsia="es-ES"/>
              </w:rPr>
              <w:t>0</w:t>
            </w:r>
          </w:p>
        </w:tc>
      </w:tr>
      <w:tr w:rsidR="001F0A8F" w14:paraId="58DE2535" w14:textId="77777777">
        <w:tblPrEx>
          <w:tblCellMar>
            <w:top w:w="0" w:type="dxa"/>
            <w:bottom w:w="0" w:type="dxa"/>
          </w:tblCellMar>
        </w:tblPrEx>
        <w:trPr>
          <w:cantSplit/>
          <w:trHeight w:val="202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F2A89" w14:textId="77777777" w:rsidR="001F0A8F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Bancos/Tesorería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F730F" w14:textId="77777777" w:rsidR="001F0A8F" w:rsidRDefault="00000000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2,123,416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DBD25" w14:textId="77777777" w:rsidR="001F0A8F" w:rsidRDefault="00000000">
            <w:pPr>
              <w:spacing w:after="101" w:line="224" w:lineRule="exact"/>
              <w:jc w:val="center"/>
              <w:rPr>
                <w:rFonts w:eastAsia="Times New Roman" w:cs="DIN Pro Regular"/>
                <w:lang w:eastAsia="es-ES"/>
              </w:rPr>
            </w:pPr>
            <w:r>
              <w:rPr>
                <w:rFonts w:eastAsia="Times New Roman" w:cs="DIN Pro Regular"/>
                <w:lang w:eastAsia="es-ES"/>
              </w:rPr>
              <w:t>2,422,459</w:t>
            </w:r>
          </w:p>
        </w:tc>
      </w:tr>
      <w:tr w:rsidR="001F0A8F" w14:paraId="21EAAEAC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64A54" w14:textId="77777777" w:rsidR="001F0A8F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Bancos/Dependencias y Otros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E5DD1" w14:textId="77777777" w:rsidR="001F0A8F" w:rsidRDefault="00000000">
            <w:pPr>
              <w:pStyle w:val="Standard"/>
              <w:widowControl w:val="0"/>
              <w:spacing w:after="101" w:line="224" w:lineRule="exact"/>
              <w:jc w:val="center"/>
            </w:pPr>
            <w:r>
              <w:rPr>
                <w:rFonts w:eastAsia="Times New Roman" w:cs="DIN Pro Regular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20AF2" w14:textId="77777777" w:rsidR="001F0A8F" w:rsidRDefault="00000000">
            <w:pPr>
              <w:spacing w:after="101" w:line="224" w:lineRule="exact"/>
              <w:jc w:val="center"/>
              <w:rPr>
                <w:rFonts w:eastAsia="Times New Roman" w:cs="DIN Pro Regular"/>
                <w:lang w:eastAsia="es-ES"/>
              </w:rPr>
            </w:pPr>
            <w:r>
              <w:rPr>
                <w:rFonts w:eastAsia="Times New Roman" w:cs="DIN Pro Regular"/>
                <w:lang w:eastAsia="es-ES"/>
              </w:rPr>
              <w:t>0</w:t>
            </w:r>
          </w:p>
        </w:tc>
      </w:tr>
      <w:tr w:rsidR="001F0A8F" w14:paraId="4D81B222" w14:textId="77777777">
        <w:tblPrEx>
          <w:tblCellMar>
            <w:top w:w="0" w:type="dxa"/>
            <w:bottom w:w="0" w:type="dxa"/>
          </w:tblCellMar>
        </w:tblPrEx>
        <w:trPr>
          <w:cantSplit/>
          <w:trHeight w:val="333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BBE46" w14:textId="77777777" w:rsidR="001F0A8F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Inversiones Temporales (hasta 3 meses)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4956" w14:textId="77777777" w:rsidR="001F0A8F" w:rsidRDefault="00000000">
            <w:pPr>
              <w:pStyle w:val="Standard"/>
              <w:widowControl w:val="0"/>
              <w:spacing w:after="101" w:line="224" w:lineRule="exact"/>
              <w:jc w:val="center"/>
            </w:pPr>
            <w:r>
              <w:rPr>
                <w:rFonts w:eastAsia="Times New Roman" w:cs="DIN Pro Regular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5424" w14:textId="77777777" w:rsidR="001F0A8F" w:rsidRDefault="00000000">
            <w:pPr>
              <w:spacing w:after="101" w:line="224" w:lineRule="exact"/>
              <w:jc w:val="center"/>
              <w:rPr>
                <w:rFonts w:eastAsia="Times New Roman" w:cs="DIN Pro Regular"/>
                <w:lang w:eastAsia="es-ES"/>
              </w:rPr>
            </w:pPr>
            <w:r>
              <w:rPr>
                <w:rFonts w:eastAsia="Times New Roman" w:cs="DIN Pro Regular"/>
                <w:lang w:eastAsia="es-ES"/>
              </w:rPr>
              <w:t>0</w:t>
            </w:r>
          </w:p>
        </w:tc>
      </w:tr>
      <w:tr w:rsidR="001F0A8F" w14:paraId="2AD48AE6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BA004" w14:textId="77777777" w:rsidR="001F0A8F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Fondos con Afectación Específica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66EE2" w14:textId="77777777" w:rsidR="001F0A8F" w:rsidRDefault="00000000">
            <w:pPr>
              <w:pStyle w:val="Standard"/>
              <w:widowControl w:val="0"/>
              <w:spacing w:after="101" w:line="224" w:lineRule="exact"/>
              <w:jc w:val="center"/>
            </w:pPr>
            <w:r>
              <w:rPr>
                <w:rFonts w:eastAsia="Times New Roman" w:cs="DIN Pro Regular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874C6" w14:textId="77777777" w:rsidR="001F0A8F" w:rsidRDefault="00000000">
            <w:pPr>
              <w:spacing w:after="101" w:line="224" w:lineRule="exact"/>
              <w:jc w:val="center"/>
              <w:rPr>
                <w:rFonts w:eastAsia="Times New Roman" w:cs="DIN Pro Regular"/>
                <w:lang w:eastAsia="es-ES"/>
              </w:rPr>
            </w:pPr>
            <w:r>
              <w:rPr>
                <w:rFonts w:eastAsia="Times New Roman" w:cs="DIN Pro Regular"/>
                <w:lang w:eastAsia="es-ES"/>
              </w:rPr>
              <w:t>0</w:t>
            </w:r>
          </w:p>
        </w:tc>
      </w:tr>
      <w:tr w:rsidR="001F0A8F" w14:paraId="4EF78BF0" w14:textId="77777777">
        <w:tblPrEx>
          <w:tblCellMar>
            <w:top w:w="0" w:type="dxa"/>
            <w:bottom w:w="0" w:type="dxa"/>
          </w:tblCellMar>
        </w:tblPrEx>
        <w:trPr>
          <w:cantSplit/>
          <w:trHeight w:val="333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17186" w14:textId="77777777" w:rsidR="001F0A8F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Depósitos de Fondos de Terceros en Garantía y/o Administración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F59A" w14:textId="77777777" w:rsidR="001F0A8F" w:rsidRDefault="00000000">
            <w:pPr>
              <w:pStyle w:val="Standard"/>
              <w:widowControl w:val="0"/>
              <w:spacing w:after="101" w:line="224" w:lineRule="exact"/>
              <w:jc w:val="center"/>
            </w:pPr>
            <w:r>
              <w:rPr>
                <w:rFonts w:eastAsia="Times New Roman" w:cs="DIN Pro Regular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D935" w14:textId="77777777" w:rsidR="001F0A8F" w:rsidRDefault="00000000">
            <w:pPr>
              <w:spacing w:after="101" w:line="224" w:lineRule="exact"/>
              <w:jc w:val="center"/>
              <w:rPr>
                <w:rFonts w:eastAsia="Times New Roman" w:cs="DIN Pro Regular"/>
                <w:lang w:eastAsia="es-ES"/>
              </w:rPr>
            </w:pPr>
            <w:r>
              <w:rPr>
                <w:rFonts w:eastAsia="Times New Roman" w:cs="DIN Pro Regular"/>
                <w:lang w:eastAsia="es-ES"/>
              </w:rPr>
              <w:t>0</w:t>
            </w:r>
          </w:p>
        </w:tc>
      </w:tr>
      <w:tr w:rsidR="001F0A8F" w14:paraId="06698A49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6430" w14:textId="77777777" w:rsidR="001F0A8F" w:rsidRDefault="00000000">
            <w:pPr>
              <w:pStyle w:val="Standard"/>
              <w:widowControl w:val="0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Otros Efectivos y Equivalentes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2B6D" w14:textId="77777777" w:rsidR="001F0A8F" w:rsidRDefault="00000000">
            <w:pPr>
              <w:pStyle w:val="Standard"/>
              <w:widowControl w:val="0"/>
              <w:jc w:val="center"/>
            </w:pPr>
            <w:r>
              <w:rPr>
                <w:rFonts w:eastAsia="Times New Roman" w:cs="DIN Pro Regular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D1F6" w14:textId="77777777" w:rsidR="001F0A8F" w:rsidRDefault="00000000">
            <w:pPr>
              <w:jc w:val="center"/>
              <w:rPr>
                <w:rFonts w:cs="DIN Pro Regular"/>
              </w:rPr>
            </w:pPr>
            <w:r>
              <w:rPr>
                <w:rFonts w:cs="DIN Pro Regular"/>
              </w:rPr>
              <w:t>0</w:t>
            </w:r>
          </w:p>
        </w:tc>
      </w:tr>
      <w:tr w:rsidR="001F0A8F" w14:paraId="01619B4D" w14:textId="77777777">
        <w:tblPrEx>
          <w:tblCellMar>
            <w:top w:w="0" w:type="dxa"/>
            <w:bottom w:w="0" w:type="dxa"/>
          </w:tblCellMar>
        </w:tblPrEx>
        <w:trPr>
          <w:cantSplit/>
          <w:trHeight w:val="202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C3AD" w14:textId="77777777" w:rsidR="001F0A8F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Total de Efectivo y Equivalentes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17D51" w14:textId="77777777" w:rsidR="001F0A8F" w:rsidRDefault="00000000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s-ES"/>
              </w:rPr>
              <w:t>2,123,416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1727A" w14:textId="77777777" w:rsidR="001F0A8F" w:rsidRDefault="00000000">
            <w:pPr>
              <w:spacing w:after="101" w:line="224" w:lineRule="exact"/>
              <w:jc w:val="center"/>
              <w:rPr>
                <w:rFonts w:eastAsia="Times New Roman" w:cs="DIN Pro Regular"/>
                <w:b/>
                <w:lang w:eastAsia="es-ES"/>
              </w:rPr>
            </w:pPr>
            <w:r>
              <w:rPr>
                <w:rFonts w:eastAsia="Times New Roman" w:cs="DIN Pro Regular"/>
                <w:b/>
                <w:lang w:eastAsia="es-ES"/>
              </w:rPr>
              <w:t>2,422,459</w:t>
            </w:r>
          </w:p>
        </w:tc>
      </w:tr>
    </w:tbl>
    <w:p w14:paraId="188F7872" w14:textId="77777777" w:rsidR="001F0A8F" w:rsidRDefault="001F0A8F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530C6BFB" w14:textId="77777777" w:rsidR="001F0A8F" w:rsidRDefault="001F0A8F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1E9754DD" w14:textId="77777777" w:rsidR="001F0A8F" w:rsidRDefault="00000000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>2.</w:t>
      </w:r>
      <w:r>
        <w:rPr>
          <w:rFonts w:ascii="Calibri" w:hAnsi="Calibri" w:cs="DIN Pro Regular"/>
          <w:sz w:val="20"/>
          <w:szCs w:val="20"/>
          <w:lang w:val="es-MX"/>
        </w:rPr>
        <w:t xml:space="preserve"> Adquisiciones de bienes muebles e inmuebles con su monto global y porcentaje que se aplicó en el presupuesto Federal o Estatal según sea el caso:</w:t>
      </w:r>
    </w:p>
    <w:p w14:paraId="2E9F67D2" w14:textId="77777777" w:rsidR="001F0A8F" w:rsidRDefault="001F0A8F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51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1177"/>
        <w:gridCol w:w="894"/>
      </w:tblGrid>
      <w:tr w:rsidR="001F0A8F" w14:paraId="6B3587D3" w14:textId="77777777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EAC58" w14:textId="77777777" w:rsidR="001F0A8F" w:rsidRDefault="00000000">
            <w:pPr>
              <w:pStyle w:val="Standard"/>
              <w:widowControl w:val="0"/>
              <w:spacing w:after="0" w:line="224" w:lineRule="exact"/>
              <w:jc w:val="both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Adquisiciones de Actividades de Inversión efectivamente pagadas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689A1" w14:textId="77777777" w:rsidR="001F0A8F" w:rsidRDefault="001F0A8F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C147" w14:textId="77777777" w:rsidR="001F0A8F" w:rsidRDefault="001F0A8F">
            <w:pPr>
              <w:pStyle w:val="Standard"/>
              <w:widowControl w:val="0"/>
              <w:spacing w:after="0" w:line="224" w:lineRule="exact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</w:p>
        </w:tc>
      </w:tr>
      <w:tr w:rsidR="001F0A8F" w14:paraId="7C24DB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88AFB" w14:textId="77777777" w:rsidR="001F0A8F" w:rsidRDefault="00000000">
            <w:pPr>
              <w:pStyle w:val="Standard"/>
              <w:widowControl w:val="0"/>
              <w:spacing w:after="101" w:line="224" w:lineRule="exact"/>
              <w:jc w:val="center"/>
              <w:rPr>
                <w:rFonts w:cs="DIN Pro Regular"/>
                <w:b/>
                <w:sz w:val="20"/>
                <w:szCs w:val="20"/>
              </w:rPr>
            </w:pPr>
            <w:r>
              <w:rPr>
                <w:rFonts w:cs="DIN Pro Regular"/>
                <w:b/>
                <w:sz w:val="20"/>
                <w:szCs w:val="20"/>
              </w:rPr>
              <w:t>Concepto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8BD96" w14:textId="77777777" w:rsidR="001F0A8F" w:rsidRDefault="00000000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2024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0DD1" w14:textId="77777777" w:rsidR="001F0A8F" w:rsidRDefault="00000000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2023</w:t>
            </w:r>
          </w:p>
        </w:tc>
      </w:tr>
      <w:tr w:rsidR="001F0A8F" w14:paraId="391F134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156E" w14:textId="77777777" w:rsidR="001F0A8F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b/>
                <w:sz w:val="20"/>
                <w:szCs w:val="20"/>
              </w:rPr>
            </w:pPr>
            <w:r>
              <w:rPr>
                <w:rFonts w:cs="DIN Pro Regular"/>
                <w:b/>
                <w:sz w:val="20"/>
                <w:szCs w:val="20"/>
              </w:rPr>
              <w:t>Bienes Inmuebles, Infraestructura y Construcciones en Proceso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7ECE8" w14:textId="77777777" w:rsidR="001F0A8F" w:rsidRDefault="00000000">
            <w:pPr>
              <w:spacing w:after="101" w:line="224" w:lineRule="exact"/>
              <w:jc w:val="center"/>
              <w:rPr>
                <w:rFonts w:eastAsia="Times New Roman" w:cs="DIN Pro Regular"/>
                <w:b/>
                <w:lang w:eastAsia="es-ES"/>
              </w:rPr>
            </w:pPr>
            <w:r>
              <w:rPr>
                <w:rFonts w:eastAsia="Times New Roman" w:cs="DIN Pro Regular"/>
                <w:b/>
                <w:lang w:eastAsia="es-ES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87938" w14:textId="77777777" w:rsidR="001F0A8F" w:rsidRDefault="00000000">
            <w:pPr>
              <w:spacing w:after="101" w:line="224" w:lineRule="exact"/>
              <w:jc w:val="center"/>
              <w:rPr>
                <w:rFonts w:eastAsia="Times New Roman" w:cs="DIN Pro Regular"/>
                <w:b/>
                <w:lang w:eastAsia="es-ES"/>
              </w:rPr>
            </w:pPr>
            <w:r>
              <w:rPr>
                <w:rFonts w:eastAsia="Times New Roman" w:cs="DIN Pro Regular"/>
                <w:b/>
                <w:lang w:eastAsia="es-ES"/>
              </w:rPr>
              <w:t>0</w:t>
            </w:r>
          </w:p>
        </w:tc>
      </w:tr>
      <w:tr w:rsidR="001F0A8F" w14:paraId="2E217DC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DAD6" w14:textId="77777777" w:rsidR="001F0A8F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Terrenos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23A5A" w14:textId="77777777" w:rsidR="001F0A8F" w:rsidRDefault="00000000">
            <w:pPr>
              <w:spacing w:after="101" w:line="224" w:lineRule="exact"/>
              <w:jc w:val="center"/>
              <w:rPr>
                <w:rFonts w:eastAsia="Times New Roman" w:cs="DIN Pro Regular"/>
                <w:lang w:eastAsia="es-ES"/>
              </w:rPr>
            </w:pPr>
            <w:r>
              <w:rPr>
                <w:rFonts w:eastAsia="Times New Roman" w:cs="DIN Pro Regular"/>
                <w:lang w:eastAsia="es-ES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57D37" w14:textId="77777777" w:rsidR="001F0A8F" w:rsidRDefault="00000000">
            <w:pPr>
              <w:spacing w:after="101" w:line="224" w:lineRule="exact"/>
              <w:jc w:val="center"/>
              <w:rPr>
                <w:rFonts w:eastAsia="Times New Roman" w:cs="DIN Pro Regular"/>
                <w:lang w:eastAsia="es-ES"/>
              </w:rPr>
            </w:pPr>
            <w:r>
              <w:rPr>
                <w:rFonts w:eastAsia="Times New Roman" w:cs="DIN Pro Regular"/>
                <w:lang w:eastAsia="es-ES"/>
              </w:rPr>
              <w:t>0</w:t>
            </w:r>
          </w:p>
        </w:tc>
      </w:tr>
      <w:tr w:rsidR="001F0A8F" w14:paraId="68007A0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EF43" w14:textId="77777777" w:rsidR="001F0A8F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Viviendas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4C63D" w14:textId="77777777" w:rsidR="001F0A8F" w:rsidRDefault="00000000">
            <w:pPr>
              <w:spacing w:after="101" w:line="224" w:lineRule="exact"/>
              <w:jc w:val="center"/>
              <w:rPr>
                <w:rFonts w:eastAsia="Times New Roman" w:cs="DIN Pro Regular"/>
                <w:lang w:eastAsia="es-ES"/>
              </w:rPr>
            </w:pPr>
            <w:r>
              <w:rPr>
                <w:rFonts w:eastAsia="Times New Roman" w:cs="DIN Pro Regular"/>
                <w:lang w:eastAsia="es-ES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5F763" w14:textId="77777777" w:rsidR="001F0A8F" w:rsidRDefault="00000000">
            <w:pPr>
              <w:spacing w:after="101" w:line="224" w:lineRule="exact"/>
              <w:jc w:val="center"/>
              <w:rPr>
                <w:rFonts w:eastAsia="Times New Roman" w:cs="DIN Pro Regular"/>
                <w:lang w:eastAsia="es-ES"/>
              </w:rPr>
            </w:pPr>
            <w:r>
              <w:rPr>
                <w:rFonts w:eastAsia="Times New Roman" w:cs="DIN Pro Regular"/>
                <w:lang w:eastAsia="es-ES"/>
              </w:rPr>
              <w:t>0</w:t>
            </w:r>
          </w:p>
        </w:tc>
      </w:tr>
      <w:tr w:rsidR="001F0A8F" w14:paraId="05EF2AD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5B840" w14:textId="77777777" w:rsidR="001F0A8F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Edificios no Habitacionales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766B" w14:textId="77777777" w:rsidR="001F0A8F" w:rsidRDefault="00000000">
            <w:pPr>
              <w:spacing w:after="101" w:line="224" w:lineRule="exact"/>
              <w:jc w:val="center"/>
              <w:rPr>
                <w:rFonts w:eastAsia="Times New Roman" w:cs="DIN Pro Regular"/>
                <w:lang w:eastAsia="es-ES"/>
              </w:rPr>
            </w:pPr>
            <w:r>
              <w:rPr>
                <w:rFonts w:eastAsia="Times New Roman" w:cs="DIN Pro Regular"/>
                <w:lang w:eastAsia="es-ES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DDAC8" w14:textId="77777777" w:rsidR="001F0A8F" w:rsidRDefault="00000000">
            <w:pPr>
              <w:spacing w:after="101" w:line="224" w:lineRule="exact"/>
              <w:jc w:val="center"/>
              <w:rPr>
                <w:rFonts w:eastAsia="Times New Roman" w:cs="DIN Pro Regular"/>
                <w:lang w:eastAsia="es-ES"/>
              </w:rPr>
            </w:pPr>
            <w:r>
              <w:rPr>
                <w:rFonts w:eastAsia="Times New Roman" w:cs="DIN Pro Regular"/>
                <w:lang w:eastAsia="es-ES"/>
              </w:rPr>
              <w:t>0</w:t>
            </w:r>
          </w:p>
        </w:tc>
      </w:tr>
      <w:tr w:rsidR="001F0A8F" w14:paraId="1FA1208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C0BAB" w14:textId="77777777" w:rsidR="001F0A8F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Infraestructura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7F7A" w14:textId="77777777" w:rsidR="001F0A8F" w:rsidRDefault="00000000">
            <w:pPr>
              <w:spacing w:after="101" w:line="224" w:lineRule="exact"/>
              <w:jc w:val="center"/>
              <w:rPr>
                <w:rFonts w:eastAsia="Times New Roman" w:cs="DIN Pro Regular"/>
                <w:lang w:eastAsia="es-ES"/>
              </w:rPr>
            </w:pPr>
            <w:r>
              <w:rPr>
                <w:rFonts w:eastAsia="Times New Roman" w:cs="DIN Pro Regular"/>
                <w:lang w:eastAsia="es-ES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F5BC9" w14:textId="77777777" w:rsidR="001F0A8F" w:rsidRDefault="00000000">
            <w:pPr>
              <w:spacing w:after="101" w:line="224" w:lineRule="exact"/>
              <w:jc w:val="center"/>
              <w:rPr>
                <w:rFonts w:eastAsia="Times New Roman" w:cs="DIN Pro Regular"/>
                <w:lang w:eastAsia="es-ES"/>
              </w:rPr>
            </w:pPr>
            <w:r>
              <w:rPr>
                <w:rFonts w:eastAsia="Times New Roman" w:cs="DIN Pro Regular"/>
                <w:lang w:eastAsia="es-ES"/>
              </w:rPr>
              <w:t>0</w:t>
            </w:r>
          </w:p>
        </w:tc>
      </w:tr>
      <w:tr w:rsidR="001F0A8F" w14:paraId="4B2A05C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0A0D" w14:textId="77777777" w:rsidR="001F0A8F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Construcciones en Proceso de Bienes de Dominio Público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3AA2" w14:textId="77777777" w:rsidR="001F0A8F" w:rsidRDefault="00000000">
            <w:pPr>
              <w:spacing w:after="101" w:line="224" w:lineRule="exact"/>
              <w:jc w:val="center"/>
              <w:rPr>
                <w:rFonts w:eastAsia="Times New Roman" w:cs="DIN Pro Regular"/>
                <w:lang w:eastAsia="es-ES"/>
              </w:rPr>
            </w:pPr>
            <w:r>
              <w:rPr>
                <w:rFonts w:eastAsia="Times New Roman" w:cs="DIN Pro Regular"/>
                <w:lang w:eastAsia="es-ES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D559B" w14:textId="77777777" w:rsidR="001F0A8F" w:rsidRDefault="00000000">
            <w:pPr>
              <w:spacing w:after="101" w:line="224" w:lineRule="exact"/>
              <w:jc w:val="center"/>
              <w:rPr>
                <w:rFonts w:eastAsia="Times New Roman" w:cs="DIN Pro Regular"/>
                <w:lang w:eastAsia="es-ES"/>
              </w:rPr>
            </w:pPr>
            <w:r>
              <w:rPr>
                <w:rFonts w:eastAsia="Times New Roman" w:cs="DIN Pro Regular"/>
                <w:lang w:eastAsia="es-ES"/>
              </w:rPr>
              <w:t>0</w:t>
            </w:r>
          </w:p>
        </w:tc>
      </w:tr>
      <w:tr w:rsidR="001F0A8F" w14:paraId="667280A3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CA7C5" w14:textId="77777777" w:rsidR="001F0A8F" w:rsidRDefault="00000000">
            <w:pPr>
              <w:pStyle w:val="Standard"/>
              <w:widowControl w:val="0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Construcciones en Proceso de Bienes Propios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CE971" w14:textId="77777777" w:rsidR="001F0A8F" w:rsidRDefault="00000000">
            <w:pPr>
              <w:jc w:val="center"/>
              <w:rPr>
                <w:rFonts w:cs="DIN Pro Regular"/>
              </w:rPr>
            </w:pPr>
            <w:r>
              <w:rPr>
                <w:rFonts w:cs="DIN Pro Regular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425B" w14:textId="77777777" w:rsidR="001F0A8F" w:rsidRDefault="00000000">
            <w:pPr>
              <w:jc w:val="center"/>
              <w:rPr>
                <w:rFonts w:cs="DIN Pro Regular"/>
              </w:rPr>
            </w:pPr>
            <w:r>
              <w:rPr>
                <w:rFonts w:cs="DIN Pro Regular"/>
              </w:rPr>
              <w:t>0</w:t>
            </w:r>
          </w:p>
        </w:tc>
      </w:tr>
      <w:tr w:rsidR="001F0A8F" w14:paraId="0F0B489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DD66A" w14:textId="77777777" w:rsidR="001F0A8F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Otros Bienes Inmuebles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77B3E" w14:textId="77777777" w:rsidR="001F0A8F" w:rsidRDefault="00000000">
            <w:pPr>
              <w:spacing w:after="101" w:line="224" w:lineRule="exact"/>
              <w:jc w:val="center"/>
              <w:rPr>
                <w:rFonts w:eastAsia="Times New Roman" w:cs="DIN Pro Regular"/>
                <w:lang w:eastAsia="es-ES"/>
              </w:rPr>
            </w:pPr>
            <w:r>
              <w:rPr>
                <w:rFonts w:eastAsia="Times New Roman" w:cs="DIN Pro Regular"/>
                <w:lang w:eastAsia="es-ES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FF874" w14:textId="77777777" w:rsidR="001F0A8F" w:rsidRDefault="00000000">
            <w:pPr>
              <w:spacing w:after="101" w:line="224" w:lineRule="exact"/>
              <w:jc w:val="center"/>
              <w:rPr>
                <w:rFonts w:eastAsia="Times New Roman" w:cs="DIN Pro Regular"/>
                <w:lang w:eastAsia="es-ES"/>
              </w:rPr>
            </w:pPr>
            <w:r>
              <w:rPr>
                <w:rFonts w:eastAsia="Times New Roman" w:cs="DIN Pro Regular"/>
                <w:lang w:eastAsia="es-ES"/>
              </w:rPr>
              <w:t>0</w:t>
            </w:r>
          </w:p>
        </w:tc>
      </w:tr>
      <w:tr w:rsidR="001F0A8F" w14:paraId="0CBDFB8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CA983" w14:textId="77777777" w:rsidR="001F0A8F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Bienes Muebles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FEC92" w14:textId="77777777" w:rsidR="001F0A8F" w:rsidRDefault="00000000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s-ES"/>
              </w:rPr>
              <w:t>1,037,237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358B0" w14:textId="77777777" w:rsidR="001F0A8F" w:rsidRDefault="00000000">
            <w:pPr>
              <w:spacing w:after="101" w:line="224" w:lineRule="exact"/>
              <w:jc w:val="center"/>
              <w:rPr>
                <w:rFonts w:eastAsia="Times New Roman" w:cs="DIN Pro Regular"/>
                <w:b/>
                <w:lang w:eastAsia="es-ES"/>
              </w:rPr>
            </w:pPr>
            <w:r>
              <w:rPr>
                <w:rFonts w:eastAsia="Times New Roman" w:cs="DIN Pro Regular"/>
                <w:b/>
                <w:lang w:eastAsia="es-ES"/>
              </w:rPr>
              <w:t>66,065</w:t>
            </w:r>
          </w:p>
        </w:tc>
      </w:tr>
      <w:tr w:rsidR="001F0A8F" w14:paraId="325DBA0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4E98" w14:textId="77777777" w:rsidR="001F0A8F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lastRenderedPageBreak/>
              <w:t>Mobiliario y Equipo de Administración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F1FC7" w14:textId="77777777" w:rsidR="001F0A8F" w:rsidRDefault="00000000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29,467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315F2" w14:textId="77777777" w:rsidR="001F0A8F" w:rsidRDefault="00000000">
            <w:pPr>
              <w:spacing w:after="101" w:line="224" w:lineRule="exact"/>
              <w:jc w:val="center"/>
              <w:rPr>
                <w:rFonts w:eastAsia="Times New Roman" w:cs="DIN Pro Regular"/>
                <w:lang w:eastAsia="es-ES"/>
              </w:rPr>
            </w:pPr>
            <w:r>
              <w:rPr>
                <w:rFonts w:eastAsia="Times New Roman" w:cs="DIN Pro Regular"/>
                <w:lang w:eastAsia="es-ES"/>
              </w:rPr>
              <w:t>19,305</w:t>
            </w:r>
          </w:p>
        </w:tc>
      </w:tr>
      <w:tr w:rsidR="001F0A8F" w14:paraId="25A7B10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ABEF" w14:textId="77777777" w:rsidR="001F0A8F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Mobiliario y Equipo Educacional y Recreativo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EC04D" w14:textId="77777777" w:rsidR="001F0A8F" w:rsidRDefault="00000000">
            <w:pPr>
              <w:pStyle w:val="Standard"/>
              <w:widowControl w:val="0"/>
              <w:spacing w:after="101" w:line="224" w:lineRule="exact"/>
              <w:jc w:val="center"/>
            </w:pPr>
            <w:r>
              <w:rPr>
                <w:rFonts w:cs="DIN Pro Regular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40099" w14:textId="77777777" w:rsidR="001F0A8F" w:rsidRDefault="00000000">
            <w:pPr>
              <w:spacing w:after="101" w:line="224" w:lineRule="exact"/>
              <w:jc w:val="center"/>
              <w:rPr>
                <w:rFonts w:eastAsia="Times New Roman" w:cs="DIN Pro Regular"/>
                <w:lang w:eastAsia="es-ES"/>
              </w:rPr>
            </w:pPr>
            <w:r>
              <w:rPr>
                <w:rFonts w:eastAsia="Times New Roman" w:cs="DIN Pro Regular"/>
                <w:lang w:eastAsia="es-ES"/>
              </w:rPr>
              <w:t>24,050</w:t>
            </w:r>
          </w:p>
        </w:tc>
      </w:tr>
      <w:tr w:rsidR="001F0A8F" w14:paraId="652F068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ED293" w14:textId="77777777" w:rsidR="001F0A8F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Equipo e Instrumental Médico y de Laboratorio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12F5C" w14:textId="77777777" w:rsidR="001F0A8F" w:rsidRDefault="00000000">
            <w:pPr>
              <w:pStyle w:val="Standard"/>
              <w:widowControl w:val="0"/>
              <w:spacing w:after="101" w:line="224" w:lineRule="exact"/>
              <w:jc w:val="center"/>
            </w:pPr>
            <w:r>
              <w:rPr>
                <w:rFonts w:cs="DIN Pro Regular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2D415" w14:textId="77777777" w:rsidR="001F0A8F" w:rsidRDefault="00000000">
            <w:pPr>
              <w:spacing w:after="101" w:line="224" w:lineRule="exact"/>
              <w:jc w:val="center"/>
              <w:rPr>
                <w:rFonts w:eastAsia="Times New Roman" w:cs="DIN Pro Regular"/>
                <w:lang w:eastAsia="es-ES"/>
              </w:rPr>
            </w:pPr>
            <w:r>
              <w:rPr>
                <w:rFonts w:eastAsia="Times New Roman" w:cs="DIN Pro Regular"/>
                <w:lang w:eastAsia="es-ES"/>
              </w:rPr>
              <w:t>0</w:t>
            </w:r>
          </w:p>
        </w:tc>
      </w:tr>
      <w:tr w:rsidR="001F0A8F" w14:paraId="20DDE9C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BEF6" w14:textId="77777777" w:rsidR="001F0A8F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Vehículos y Equipo de Transporte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D39D" w14:textId="77777777" w:rsidR="001F0A8F" w:rsidRDefault="00000000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1,002,070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EE543" w14:textId="77777777" w:rsidR="001F0A8F" w:rsidRDefault="00000000">
            <w:pPr>
              <w:spacing w:after="101" w:line="224" w:lineRule="exact"/>
              <w:jc w:val="center"/>
              <w:rPr>
                <w:rFonts w:eastAsia="Times New Roman" w:cs="DIN Pro Regular"/>
                <w:lang w:eastAsia="es-ES"/>
              </w:rPr>
            </w:pPr>
            <w:r>
              <w:rPr>
                <w:rFonts w:eastAsia="Times New Roman" w:cs="DIN Pro Regular"/>
                <w:lang w:eastAsia="es-ES"/>
              </w:rPr>
              <w:t>0</w:t>
            </w:r>
          </w:p>
        </w:tc>
      </w:tr>
      <w:tr w:rsidR="001F0A8F" w14:paraId="5F27C05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F0242" w14:textId="77777777" w:rsidR="001F0A8F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Equipo de Defensa y Seguridad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A54C" w14:textId="77777777" w:rsidR="001F0A8F" w:rsidRDefault="00000000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03040" w14:textId="77777777" w:rsidR="001F0A8F" w:rsidRDefault="00000000">
            <w:pPr>
              <w:spacing w:after="101" w:line="224" w:lineRule="exact"/>
              <w:jc w:val="center"/>
              <w:rPr>
                <w:rFonts w:eastAsia="Times New Roman" w:cs="DIN Pro Regular"/>
                <w:lang w:eastAsia="es-ES"/>
              </w:rPr>
            </w:pPr>
            <w:r>
              <w:rPr>
                <w:rFonts w:eastAsia="Times New Roman" w:cs="DIN Pro Regular"/>
                <w:lang w:eastAsia="es-ES"/>
              </w:rPr>
              <w:t>0</w:t>
            </w:r>
          </w:p>
        </w:tc>
      </w:tr>
      <w:tr w:rsidR="001F0A8F" w14:paraId="6143AF3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AD98C" w14:textId="77777777" w:rsidR="001F0A8F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Maquinaria, Otros Equipos y Herramientas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880B7" w14:textId="77777777" w:rsidR="001F0A8F" w:rsidRDefault="00000000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5,700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EB071" w14:textId="77777777" w:rsidR="001F0A8F" w:rsidRDefault="00000000">
            <w:pPr>
              <w:spacing w:after="101" w:line="224" w:lineRule="exact"/>
              <w:jc w:val="center"/>
              <w:rPr>
                <w:rFonts w:eastAsia="Times New Roman" w:cs="DIN Pro Regular"/>
                <w:lang w:eastAsia="es-ES"/>
              </w:rPr>
            </w:pPr>
            <w:r>
              <w:rPr>
                <w:rFonts w:eastAsia="Times New Roman" w:cs="DIN Pro Regular"/>
                <w:lang w:eastAsia="es-ES"/>
              </w:rPr>
              <w:t>22,710</w:t>
            </w:r>
          </w:p>
        </w:tc>
      </w:tr>
      <w:tr w:rsidR="001F0A8F" w14:paraId="5F75763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6052E" w14:textId="77777777" w:rsidR="001F0A8F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Colecciones, Obras de Arte y Objetos Valiosos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1AFFF" w14:textId="77777777" w:rsidR="001F0A8F" w:rsidRDefault="00000000">
            <w:pPr>
              <w:jc w:val="center"/>
            </w:pPr>
            <w:r>
              <w:rPr>
                <w:rFonts w:eastAsia="Times New Roman" w:cs="DIN Pro Regular"/>
                <w:lang w:eastAsia="es-ES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98DE6" w14:textId="77777777" w:rsidR="001F0A8F" w:rsidRDefault="00000000">
            <w:pPr>
              <w:spacing w:after="101" w:line="224" w:lineRule="exact"/>
              <w:jc w:val="center"/>
              <w:rPr>
                <w:rFonts w:eastAsia="Times New Roman" w:cs="DIN Pro Regular"/>
                <w:lang w:eastAsia="es-ES"/>
              </w:rPr>
            </w:pPr>
            <w:r>
              <w:rPr>
                <w:rFonts w:eastAsia="Times New Roman" w:cs="DIN Pro Regular"/>
                <w:lang w:eastAsia="es-ES"/>
              </w:rPr>
              <w:t>0</w:t>
            </w:r>
          </w:p>
        </w:tc>
      </w:tr>
      <w:tr w:rsidR="001F0A8F" w14:paraId="5A169FE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D927" w14:textId="77777777" w:rsidR="001F0A8F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Activos Biológicos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8295" w14:textId="77777777" w:rsidR="001F0A8F" w:rsidRDefault="00000000">
            <w:pPr>
              <w:jc w:val="center"/>
            </w:pPr>
            <w:r>
              <w:rPr>
                <w:rFonts w:eastAsia="Times New Roman" w:cs="DIN Pro Regular"/>
                <w:lang w:eastAsia="es-ES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69107" w14:textId="77777777" w:rsidR="001F0A8F" w:rsidRDefault="00000000">
            <w:pPr>
              <w:spacing w:after="101" w:line="224" w:lineRule="exact"/>
              <w:jc w:val="center"/>
              <w:rPr>
                <w:rFonts w:eastAsia="Times New Roman" w:cs="DIN Pro Regular"/>
                <w:lang w:eastAsia="es-ES"/>
              </w:rPr>
            </w:pPr>
            <w:r>
              <w:rPr>
                <w:rFonts w:eastAsia="Times New Roman" w:cs="DIN Pro Regular"/>
                <w:lang w:eastAsia="es-ES"/>
              </w:rPr>
              <w:t>0</w:t>
            </w:r>
          </w:p>
        </w:tc>
      </w:tr>
      <w:tr w:rsidR="001F0A8F" w14:paraId="623B8E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0F2AD" w14:textId="77777777" w:rsidR="001F0A8F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Otras Inversiones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B290" w14:textId="77777777" w:rsidR="001F0A8F" w:rsidRDefault="00000000">
            <w:pPr>
              <w:jc w:val="center"/>
            </w:pPr>
            <w:r>
              <w:rPr>
                <w:rFonts w:eastAsia="Times New Roman" w:cs="DIN Pro Regular"/>
                <w:lang w:eastAsia="es-ES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0FE60" w14:textId="77777777" w:rsidR="001F0A8F" w:rsidRDefault="00000000">
            <w:pPr>
              <w:spacing w:after="101" w:line="224" w:lineRule="exact"/>
              <w:jc w:val="center"/>
              <w:rPr>
                <w:rFonts w:eastAsia="Times New Roman" w:cs="DIN Pro Regular"/>
                <w:lang w:eastAsia="es-ES"/>
              </w:rPr>
            </w:pPr>
            <w:r>
              <w:rPr>
                <w:rFonts w:eastAsia="Times New Roman" w:cs="DIN Pro Regular"/>
                <w:lang w:eastAsia="es-ES"/>
              </w:rPr>
              <w:t>0</w:t>
            </w:r>
          </w:p>
        </w:tc>
      </w:tr>
      <w:tr w:rsidR="001F0A8F" w14:paraId="28DCAD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0442" w14:textId="77777777" w:rsidR="001F0A8F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265A" w14:textId="77777777" w:rsidR="001F0A8F" w:rsidRDefault="00000000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s-ES"/>
              </w:rPr>
              <w:t>1,037,237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C2462" w14:textId="77777777" w:rsidR="001F0A8F" w:rsidRDefault="00000000">
            <w:pPr>
              <w:spacing w:after="101" w:line="224" w:lineRule="exact"/>
              <w:jc w:val="center"/>
              <w:rPr>
                <w:rFonts w:eastAsia="Times New Roman" w:cs="DIN Pro Regular"/>
                <w:b/>
                <w:lang w:eastAsia="es-ES"/>
              </w:rPr>
            </w:pPr>
            <w:r>
              <w:rPr>
                <w:rFonts w:eastAsia="Times New Roman" w:cs="DIN Pro Regular"/>
                <w:b/>
                <w:lang w:eastAsia="es-ES"/>
              </w:rPr>
              <w:t>66,065</w:t>
            </w:r>
          </w:p>
        </w:tc>
      </w:tr>
    </w:tbl>
    <w:p w14:paraId="35008DA9" w14:textId="77777777" w:rsidR="001F0A8F" w:rsidRDefault="001F0A8F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714759DE" w14:textId="77777777" w:rsidR="001F0A8F" w:rsidRDefault="001F0A8F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594F92CE" w14:textId="77777777" w:rsidR="001F0A8F" w:rsidRDefault="001F0A8F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5CBFDE19" w14:textId="77777777" w:rsidR="001F0A8F" w:rsidRDefault="00000000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 xml:space="preserve">3.- </w:t>
      </w:r>
      <w:r>
        <w:rPr>
          <w:rFonts w:ascii="Calibri" w:hAnsi="Calibri" w:cs="DIN Pro Regular"/>
          <w:sz w:val="20"/>
          <w:szCs w:val="20"/>
          <w:lang w:val="es-MX"/>
        </w:rPr>
        <w:t>Conciliación de los Flujos de Efectivo Netos de las Actividades de Operación y la cuenta de Ahorro/Desahorro antes de Rubros Extraordinarios:</w:t>
      </w:r>
    </w:p>
    <w:p w14:paraId="47B84930" w14:textId="77777777" w:rsidR="001F0A8F" w:rsidRDefault="001F0A8F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89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7"/>
        <w:gridCol w:w="1146"/>
        <w:gridCol w:w="1136"/>
      </w:tblGrid>
      <w:tr w:rsidR="001F0A8F" w14:paraId="4EA3E2E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C83B1" w14:textId="77777777" w:rsidR="001F0A8F" w:rsidRDefault="001F0A8F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4DB31" w14:textId="77777777" w:rsidR="001F0A8F" w:rsidRDefault="00000000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2024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C1FD" w14:textId="77777777" w:rsidR="001F0A8F" w:rsidRDefault="00000000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2023</w:t>
            </w:r>
          </w:p>
        </w:tc>
      </w:tr>
      <w:tr w:rsidR="001F0A8F" w14:paraId="7BC47F9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53AD" w14:textId="77777777" w:rsidR="001F0A8F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b/>
                <w:sz w:val="20"/>
              </w:rPr>
            </w:pPr>
            <w:r>
              <w:rPr>
                <w:rFonts w:ascii="Calibri" w:hAnsi="Calibri" w:cs="DIN Pro Regular"/>
                <w:b/>
                <w:sz w:val="20"/>
              </w:rPr>
              <w:t>Resultados del Ejercicio Ahorro/Desahorro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C273" w14:textId="77777777" w:rsidR="001F0A8F" w:rsidRDefault="00000000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6,316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B53C" w14:textId="77777777" w:rsidR="001F0A8F" w:rsidRDefault="00000000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987,619</w:t>
            </w:r>
          </w:p>
        </w:tc>
      </w:tr>
      <w:tr w:rsidR="001F0A8F" w14:paraId="4D45838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6215" w14:textId="77777777" w:rsidR="001F0A8F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Movimientos de partidas (o rubros) que no afectan al efectivo.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F945F" w14:textId="77777777" w:rsidR="001F0A8F" w:rsidRDefault="00000000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1,046,136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BEB0E" w14:textId="77777777" w:rsidR="001F0A8F" w:rsidRDefault="00000000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466,498</w:t>
            </w:r>
          </w:p>
        </w:tc>
      </w:tr>
      <w:tr w:rsidR="001F0A8F" w14:paraId="2D3BCAA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AD3A" w14:textId="77777777" w:rsidR="001F0A8F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Depreciación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8C73" w14:textId="77777777" w:rsidR="001F0A8F" w:rsidRDefault="00000000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-314,258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DCD5B" w14:textId="77777777" w:rsidR="001F0A8F" w:rsidRDefault="00000000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-206,355</w:t>
            </w:r>
          </w:p>
        </w:tc>
      </w:tr>
      <w:tr w:rsidR="001F0A8F" w14:paraId="7D722D8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AB4D8" w14:textId="77777777" w:rsidR="001F0A8F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Amortización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C18D" w14:textId="77777777" w:rsidR="001F0A8F" w:rsidRDefault="00000000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F419" w14:textId="77777777" w:rsidR="001F0A8F" w:rsidRDefault="00000000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</w:tr>
      <w:tr w:rsidR="001F0A8F" w14:paraId="5414F29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AB5EC" w14:textId="77777777" w:rsidR="001F0A8F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Incrementos en las provisiones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1D2A8" w14:textId="77777777" w:rsidR="001F0A8F" w:rsidRDefault="00000000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7284" w14:textId="77777777" w:rsidR="001F0A8F" w:rsidRDefault="00000000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</w:tr>
      <w:tr w:rsidR="001F0A8F" w14:paraId="7106F071" w14:textId="77777777">
        <w:tblPrEx>
          <w:tblCellMar>
            <w:top w:w="0" w:type="dxa"/>
            <w:bottom w:w="0" w:type="dxa"/>
          </w:tblCellMar>
        </w:tblPrEx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67DF" w14:textId="77777777" w:rsidR="001F0A8F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Incremento en inversiones producido por revaluación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B2FF" w14:textId="77777777" w:rsidR="001F0A8F" w:rsidRDefault="00000000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4CA6F" w14:textId="77777777" w:rsidR="001F0A8F" w:rsidRDefault="00000000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</w:tr>
      <w:tr w:rsidR="001F0A8F" w14:paraId="226CAECE" w14:textId="77777777">
        <w:tblPrEx>
          <w:tblCellMar>
            <w:top w:w="0" w:type="dxa"/>
            <w:bottom w:w="0" w:type="dxa"/>
          </w:tblCellMar>
        </w:tblPrEx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32360" w14:textId="77777777" w:rsidR="001F0A8F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Ganancia/pérdida en venta de bienes muebles, inmuebles e intangibles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EB52" w14:textId="77777777" w:rsidR="001F0A8F" w:rsidRDefault="00000000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93A4" w14:textId="77777777" w:rsidR="001F0A8F" w:rsidRDefault="00000000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</w:tr>
      <w:tr w:rsidR="001F0A8F" w14:paraId="501E73D1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DF77" w14:textId="77777777" w:rsidR="001F0A8F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Incremento en cuentas por cobrar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BAEC7" w14:textId="77777777" w:rsidR="001F0A8F" w:rsidRDefault="00000000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B3E7" w14:textId="77777777" w:rsidR="001F0A8F" w:rsidRDefault="00000000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</w:tr>
      <w:tr w:rsidR="001F0A8F" w14:paraId="6FBF053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DFD08" w14:textId="77777777" w:rsidR="001F0A8F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b/>
                <w:sz w:val="20"/>
              </w:rPr>
            </w:pPr>
            <w:r>
              <w:rPr>
                <w:rFonts w:ascii="Calibri" w:hAnsi="Calibri" w:cs="DIN Pro Regular"/>
                <w:b/>
                <w:sz w:val="20"/>
              </w:rPr>
              <w:t>Flujos de Efectivo Netos de las Actividades de Operación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0E928" w14:textId="77777777" w:rsidR="001F0A8F" w:rsidRDefault="00000000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738,194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87C8" w14:textId="77777777" w:rsidR="001F0A8F" w:rsidRDefault="00000000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1,247,762</w:t>
            </w:r>
          </w:p>
        </w:tc>
      </w:tr>
    </w:tbl>
    <w:p w14:paraId="0E379E45" w14:textId="77777777" w:rsidR="001F0A8F" w:rsidRDefault="001F0A8F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06BF72A5" w14:textId="77777777" w:rsidR="001F0A8F" w:rsidRDefault="001F0A8F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799DD28B" w14:textId="77777777" w:rsidR="001F0A8F" w:rsidRDefault="001F0A8F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36A31DF3" w14:textId="77777777" w:rsidR="001F0A8F" w:rsidRDefault="001F0A8F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2AC0CC12" w14:textId="77777777" w:rsidR="001F0A8F" w:rsidRDefault="001F0A8F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41618B62" w14:textId="77777777" w:rsidR="001F0A8F" w:rsidRDefault="001F0A8F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62CF4F5" w14:textId="77777777" w:rsidR="001F0A8F" w:rsidRDefault="001F0A8F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5BE4A5A" w14:textId="77777777" w:rsidR="001F0A8F" w:rsidRDefault="001F0A8F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40370F06" w14:textId="77777777" w:rsidR="001F0A8F" w:rsidRDefault="001F0A8F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B483917" w14:textId="77777777" w:rsidR="001F0A8F" w:rsidRDefault="001F0A8F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3CC2EE03" w14:textId="77777777" w:rsidR="001F0A8F" w:rsidRDefault="001F0A8F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D31CDF2" w14:textId="77777777" w:rsidR="001F0A8F" w:rsidRDefault="001F0A8F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AB68320" w14:textId="77777777" w:rsidR="001F0A8F" w:rsidRDefault="001F0A8F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6D11DAB" w14:textId="77777777" w:rsidR="001F0A8F" w:rsidRDefault="001F0A8F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F6C080D" w14:textId="77777777" w:rsidR="001F0A8F" w:rsidRDefault="001F0A8F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E7DE03E" w14:textId="77777777" w:rsidR="001F0A8F" w:rsidRDefault="001F0A8F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E109EBC" w14:textId="77777777" w:rsidR="001F0A8F" w:rsidRDefault="00000000">
      <w:pPr>
        <w:pStyle w:val="INCISO"/>
        <w:spacing w:after="0" w:line="240" w:lineRule="exact"/>
        <w:ind w:left="360"/>
      </w:pPr>
      <w:r>
        <w:rPr>
          <w:rFonts w:ascii="Calibri" w:hAnsi="Calibri" w:cs="DIN Pro Regular"/>
          <w:b/>
          <w:smallCaps/>
          <w:sz w:val="20"/>
          <w:szCs w:val="20"/>
        </w:rPr>
        <w:t>V) Conciliación entre los ingresos presupuestarios y contables, así como entre los egresos presupuestarios y los gastos contables:</w:t>
      </w:r>
    </w:p>
    <w:p w14:paraId="0EA68803" w14:textId="77777777" w:rsidR="001F0A8F" w:rsidRDefault="001F0A8F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25BC9C5B" w14:textId="77777777" w:rsidR="001F0A8F" w:rsidRDefault="00000000">
      <w:pPr>
        <w:pStyle w:val="INCISO"/>
        <w:spacing w:after="0" w:line="240" w:lineRule="exact"/>
        <w:ind w:left="360"/>
      </w:pPr>
      <w:r>
        <w:rPr>
          <w:rFonts w:ascii="Calibri" w:hAnsi="Calibri" w:cs="DIN Pro Regular"/>
          <w:b/>
          <w:smallCaps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48" behindDoc="0" locked="0" layoutInCell="1" allowOverlap="1" wp14:anchorId="71C1A983" wp14:editId="2D90F14A">
                <wp:simplePos x="0" y="0"/>
                <wp:positionH relativeFrom="column">
                  <wp:posOffset>281882</wp:posOffset>
                </wp:positionH>
                <wp:positionV relativeFrom="paragraph">
                  <wp:posOffset>111236</wp:posOffset>
                </wp:positionV>
                <wp:extent cx="5447666" cy="6429375"/>
                <wp:effectExtent l="0" t="0" r="634" b="9525"/>
                <wp:wrapSquare wrapText="bothSides"/>
                <wp:docPr id="2115467588" name="Marc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7666" cy="642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8652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3"/>
                              <w:gridCol w:w="5015"/>
                              <w:gridCol w:w="2714"/>
                              <w:gridCol w:w="160"/>
                              <w:gridCol w:w="160"/>
                            </w:tblGrid>
                            <w:tr w:rsidR="001F0A8F" w14:paraId="2E47BED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849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078D9EC" w14:textId="77777777" w:rsidR="001F0A8F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INSTITUTO DE TRANSPARENCIA, DE ACCESO A LA INFORMACION Y DE PROTECCION DE DATOS PERSONALES DEL ESTADO DE TAMAULIPAS (ITAIT)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74CF460" w14:textId="77777777" w:rsidR="001F0A8F" w:rsidRDefault="001F0A8F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F0A8F" w14:paraId="5D3AFB8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8492" w:type="dxa"/>
                                  <w:gridSpan w:val="4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171589C" w14:textId="77777777" w:rsidR="001F0A8F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Conciliación entre los Ingresos Presupuestarios y Contables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46120FA" w14:textId="77777777" w:rsidR="001F0A8F" w:rsidRDefault="001F0A8F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F0A8F" w14:paraId="59DC644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8492" w:type="dxa"/>
                                  <w:gridSpan w:val="4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3AD02251" w14:textId="77777777" w:rsidR="001F0A8F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Correspondiente del 1 de Enero al 31 de Diciembre del 2024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DC140B6" w14:textId="77777777" w:rsidR="001F0A8F" w:rsidRDefault="001F0A8F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F0A8F" w14:paraId="14ABAF3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72"/>
                                <w:jc w:val="center"/>
                              </w:trPr>
                              <w:tc>
                                <w:tcPr>
                                  <w:tcW w:w="8492" w:type="dxa"/>
                                  <w:gridSpan w:val="4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700C42C" w14:textId="77777777" w:rsidR="001F0A8F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(Cifras en pesos)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372C2E5" w14:textId="77777777" w:rsidR="001F0A8F" w:rsidRDefault="001F0A8F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F0A8F" w14:paraId="6F40FE0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96DE411" w14:textId="77777777" w:rsidR="001F0A8F" w:rsidRDefault="001F0A8F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5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27D32928" w14:textId="77777777" w:rsidR="001F0A8F" w:rsidRDefault="001F0A8F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4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6ADEBA39" w14:textId="77777777" w:rsidR="001F0A8F" w:rsidRDefault="001F0A8F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D9AFC9D" w14:textId="77777777" w:rsidR="001F0A8F" w:rsidRDefault="001F0A8F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DDA000E" w14:textId="77777777" w:rsidR="001F0A8F" w:rsidRDefault="001F0A8F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F0A8F" w14:paraId="3AB0350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B5DACA2" w14:textId="77777777" w:rsidR="001F0A8F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1.- Ingresos Presupuestarios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3B479ED" w14:textId="77777777" w:rsidR="001F0A8F" w:rsidRDefault="00000000">
                                  <w:pPr>
                                    <w:pStyle w:val="Texto"/>
                                    <w:spacing w:after="0" w:line="240" w:lineRule="exact"/>
                                    <w:ind w:firstLine="0"/>
                                    <w:jc w:val="right"/>
                                    <w:rPr>
                                      <w:rFonts w:ascii="Calibri" w:hAnsi="Calibri" w:cs="DIN Pro Regular"/>
                                      <w:b/>
                                      <w:sz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Calibri" w:hAnsi="Calibri" w:cs="DIN Pro Regular"/>
                                      <w:b/>
                                      <w:sz w:val="20"/>
                                      <w:lang w:val="es-MX"/>
                                    </w:rPr>
                                    <w:t>$ 20,684,117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DB63FFA" w14:textId="77777777" w:rsidR="001F0A8F" w:rsidRDefault="001F0A8F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3C15394" w14:textId="77777777" w:rsidR="001F0A8F" w:rsidRDefault="001F0A8F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F0A8F" w14:paraId="206512A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4EFF6DD" w14:textId="77777777" w:rsidR="001F0A8F" w:rsidRDefault="001F0A8F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5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54DE262B" w14:textId="77777777" w:rsidR="001F0A8F" w:rsidRDefault="001F0A8F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4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696B2E10" w14:textId="77777777" w:rsidR="001F0A8F" w:rsidRDefault="001F0A8F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FD311F9" w14:textId="77777777" w:rsidR="001F0A8F" w:rsidRDefault="001F0A8F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F656874" w14:textId="77777777" w:rsidR="001F0A8F" w:rsidRDefault="001F0A8F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F0A8F" w14:paraId="6E53096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089EC95" w14:textId="77777777" w:rsidR="001F0A8F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2.- Más ingresos contables no presupuestarios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645EE64" w14:textId="77777777" w:rsidR="001F0A8F" w:rsidRDefault="00000000">
                                  <w:pPr>
                                    <w:pStyle w:val="Texto"/>
                                    <w:spacing w:after="0" w:line="240" w:lineRule="exact"/>
                                    <w:ind w:firstLine="0"/>
                                    <w:jc w:val="right"/>
                                    <w:rPr>
                                      <w:rFonts w:ascii="Calibri" w:hAnsi="Calibri" w:cs="DIN Pro Regular"/>
                                      <w:b/>
                                      <w:sz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Calibri" w:hAnsi="Calibri" w:cs="DIN Pro Regular"/>
                                      <w:b/>
                                      <w:sz w:val="20"/>
                                      <w:lang w:val="es-MX"/>
                                    </w:rPr>
                                    <w:t>$ 20,468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3D73922" w14:textId="77777777" w:rsidR="001F0A8F" w:rsidRDefault="001F0A8F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2B7C024" w14:textId="77777777" w:rsidR="001F0A8F" w:rsidRDefault="001F0A8F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F0A8F" w14:paraId="302F9E1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29CBCF1" w14:textId="77777777" w:rsidR="001F0A8F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2091B3A" w14:textId="77777777" w:rsidR="001F0A8F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Ingresos Financieros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2666A52" w14:textId="77777777" w:rsidR="001F0A8F" w:rsidRDefault="00000000">
                                  <w:pPr>
                                    <w:pStyle w:val="Texto"/>
                                    <w:spacing w:after="0" w:line="240" w:lineRule="exact"/>
                                    <w:ind w:firstLine="0"/>
                                    <w:jc w:val="right"/>
                                    <w:rPr>
                                      <w:rFonts w:ascii="Calibri" w:hAnsi="Calibri" w:cs="DIN Pro Regular"/>
                                      <w:sz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Calibri" w:hAnsi="Calibri" w:cs="DIN Pro Regular"/>
                                      <w:sz w:val="20"/>
                                      <w:lang w:val="es-MX"/>
                                    </w:rPr>
                                    <w:t>4,078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E09ABFF" w14:textId="77777777" w:rsidR="001F0A8F" w:rsidRDefault="001F0A8F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418382C" w14:textId="77777777" w:rsidR="001F0A8F" w:rsidRDefault="001F0A8F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F0A8F" w14:paraId="28F21FF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DCFC0DA" w14:textId="77777777" w:rsidR="001F0A8F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6263A66" w14:textId="77777777" w:rsidR="001F0A8F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Incremento por Variación de Inventarios.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39B0E4E" w14:textId="77777777" w:rsidR="001F0A8F" w:rsidRDefault="00000000">
                                  <w:pPr>
                                    <w:pStyle w:val="Texto"/>
                                    <w:spacing w:after="0" w:line="240" w:lineRule="exact"/>
                                    <w:ind w:firstLine="0"/>
                                    <w:jc w:val="right"/>
                                    <w:rPr>
                                      <w:rFonts w:ascii="Calibri" w:hAnsi="Calibri" w:cs="DIN Pro Regular"/>
                                      <w:sz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Calibri" w:hAnsi="Calibri" w:cs="DIN Pro Regular"/>
                                      <w:sz w:val="20"/>
                                      <w:lang w:val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7E80A976" w14:textId="77777777" w:rsidR="001F0A8F" w:rsidRDefault="001F0A8F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F0A8F" w14:paraId="23C3D25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96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BC1D3CC" w14:textId="77777777" w:rsidR="001F0A8F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2.3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5E71D5E" w14:textId="77777777" w:rsidR="001F0A8F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Disminución del Exceso de Estimaciones por Pérdidas o Deterioro u Obsolescencia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E5E5420" w14:textId="77777777" w:rsidR="001F0A8F" w:rsidRDefault="00000000">
                                  <w:pPr>
                                    <w:pStyle w:val="Texto"/>
                                    <w:spacing w:after="0" w:line="240" w:lineRule="exact"/>
                                    <w:ind w:firstLine="0"/>
                                    <w:jc w:val="right"/>
                                    <w:rPr>
                                      <w:rFonts w:ascii="Calibri" w:hAnsi="Calibri" w:cs="DIN Pro Regular"/>
                                      <w:sz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Calibri" w:hAnsi="Calibri" w:cs="DIN Pro Regular"/>
                                      <w:sz w:val="20"/>
                                      <w:lang w:val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53CE1336" w14:textId="77777777" w:rsidR="001F0A8F" w:rsidRDefault="001F0A8F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F0A8F" w14:paraId="706B96B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A681CC8" w14:textId="77777777" w:rsidR="001F0A8F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2.4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724F6B3" w14:textId="77777777" w:rsidR="001F0A8F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Disminución del Exceso de Provisiones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0192D42" w14:textId="77777777" w:rsidR="001F0A8F" w:rsidRDefault="00000000">
                                  <w:pPr>
                                    <w:pStyle w:val="Texto"/>
                                    <w:spacing w:after="0" w:line="240" w:lineRule="exact"/>
                                    <w:ind w:firstLine="0"/>
                                    <w:jc w:val="right"/>
                                    <w:rPr>
                                      <w:rFonts w:ascii="Calibri" w:hAnsi="Calibri" w:cs="DIN Pro Regular"/>
                                      <w:sz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Calibri" w:hAnsi="Calibri" w:cs="DIN Pro Regular"/>
                                      <w:sz w:val="20"/>
                                      <w:lang w:val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40EA1D1C" w14:textId="77777777" w:rsidR="001F0A8F" w:rsidRDefault="001F0A8F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F0A8F" w14:paraId="01E96FD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A8282C9" w14:textId="77777777" w:rsidR="001F0A8F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BE046CB" w14:textId="77777777" w:rsidR="001F0A8F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Otros Ingresos y Beneficios Varios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6089131" w14:textId="77777777" w:rsidR="001F0A8F" w:rsidRDefault="00000000">
                                  <w:pPr>
                                    <w:pStyle w:val="Texto"/>
                                    <w:spacing w:after="0" w:line="240" w:lineRule="exact"/>
                                    <w:ind w:firstLine="0"/>
                                    <w:jc w:val="right"/>
                                    <w:rPr>
                                      <w:rFonts w:ascii="Calibri" w:hAnsi="Calibri" w:cs="DIN Pro Regular"/>
                                      <w:sz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Calibri" w:hAnsi="Calibri" w:cs="DIN Pro Regular"/>
                                      <w:sz w:val="20"/>
                                      <w:lang w:val="es-MX"/>
                                    </w:rPr>
                                    <w:t>16,390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21B6EE87" w14:textId="77777777" w:rsidR="001F0A8F" w:rsidRDefault="001F0A8F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F0A8F" w14:paraId="4EC5432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3742075" w14:textId="77777777" w:rsidR="001F0A8F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 2.6      Otros Ingresos Contables No Presupuestarios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90E1FCB" w14:textId="77777777" w:rsidR="001F0A8F" w:rsidRDefault="00000000">
                                  <w:pPr>
                                    <w:pStyle w:val="Texto"/>
                                    <w:spacing w:after="0" w:line="240" w:lineRule="exact"/>
                                    <w:ind w:firstLine="0"/>
                                    <w:jc w:val="right"/>
                                    <w:rPr>
                                      <w:rFonts w:ascii="Calibri" w:hAnsi="Calibri" w:cs="DIN Pro Regular"/>
                                      <w:sz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Calibri" w:hAnsi="Calibri" w:cs="DIN Pro Regular"/>
                                      <w:sz w:val="20"/>
                                      <w:lang w:val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3DE67FE5" w14:textId="77777777" w:rsidR="001F0A8F" w:rsidRDefault="001F0A8F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F0A8F" w14:paraId="47FA99E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0AE8D56" w14:textId="77777777" w:rsidR="001F0A8F" w:rsidRDefault="001F0A8F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5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370BF02" w14:textId="77777777" w:rsidR="001F0A8F" w:rsidRDefault="001F0A8F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4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75C945B" w14:textId="77777777" w:rsidR="001F0A8F" w:rsidRDefault="001F0A8F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5B44A31" w14:textId="77777777" w:rsidR="001F0A8F" w:rsidRDefault="001F0A8F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08EF931" w14:textId="77777777" w:rsidR="001F0A8F" w:rsidRDefault="001F0A8F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F0A8F" w14:paraId="549EA6A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3EF093C" w14:textId="77777777" w:rsidR="001F0A8F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3.- Menos ingresos presupuestarios no contables.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3442263A" w14:textId="77777777" w:rsidR="001F0A8F" w:rsidRDefault="00000000">
                                  <w:pPr>
                                    <w:pStyle w:val="Texto"/>
                                    <w:spacing w:after="0" w:line="240" w:lineRule="exact"/>
                                    <w:ind w:firstLine="0"/>
                                    <w:jc w:val="right"/>
                                    <w:rPr>
                                      <w:rFonts w:ascii="Calibri" w:hAnsi="Calibri" w:cs="DIN Pro Regular"/>
                                      <w:b/>
                                      <w:sz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Calibri" w:hAnsi="Calibri" w:cs="DIN Pro Regular"/>
                                      <w:b/>
                                      <w:sz w:val="20"/>
                                      <w:lang w:val="es-MX"/>
                                    </w:rPr>
                                    <w:t>$ 0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8C15A68" w14:textId="77777777" w:rsidR="001F0A8F" w:rsidRDefault="001F0A8F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CB631BA" w14:textId="77777777" w:rsidR="001F0A8F" w:rsidRDefault="001F0A8F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F0A8F" w14:paraId="79EB3AE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56B4434" w14:textId="77777777" w:rsidR="001F0A8F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F24774C" w14:textId="77777777" w:rsidR="001F0A8F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Aprovechamientos Patrimoniales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5019AD8" w14:textId="77777777" w:rsidR="001F0A8F" w:rsidRDefault="00000000">
                                  <w:pPr>
                                    <w:pStyle w:val="Texto"/>
                                    <w:spacing w:after="0" w:line="240" w:lineRule="exact"/>
                                    <w:ind w:firstLine="0"/>
                                    <w:jc w:val="right"/>
                                    <w:rPr>
                                      <w:rFonts w:ascii="Calibri" w:hAnsi="Calibri" w:cs="DIN Pro Regular"/>
                                      <w:sz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Calibri" w:hAnsi="Calibri" w:cs="DIN Pro Regular"/>
                                      <w:sz w:val="20"/>
                                      <w:lang w:val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99E0A16" w14:textId="77777777" w:rsidR="001F0A8F" w:rsidRDefault="001F0A8F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EF5E1FB" w14:textId="77777777" w:rsidR="001F0A8F" w:rsidRDefault="001F0A8F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F0A8F" w14:paraId="63BC325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0400FF4" w14:textId="77777777" w:rsidR="001F0A8F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3.2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4B0E1AD" w14:textId="77777777" w:rsidR="001F0A8F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Ingresos Derivados de Financiamientos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0CE821D" w14:textId="77777777" w:rsidR="001F0A8F" w:rsidRDefault="00000000">
                                  <w:pPr>
                                    <w:pStyle w:val="Texto"/>
                                    <w:spacing w:after="0" w:line="240" w:lineRule="exact"/>
                                    <w:ind w:firstLine="0"/>
                                    <w:jc w:val="right"/>
                                    <w:rPr>
                                      <w:rFonts w:ascii="Calibri" w:hAnsi="Calibri" w:cs="DIN Pro Regular"/>
                                      <w:sz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Calibri" w:hAnsi="Calibri" w:cs="DIN Pro Regular"/>
                                      <w:sz w:val="20"/>
                                      <w:lang w:val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1D626B54" w14:textId="77777777" w:rsidR="001F0A8F" w:rsidRDefault="001F0A8F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F0A8F" w14:paraId="153DFB5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5E4B9C8" w14:textId="77777777" w:rsidR="001F0A8F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2B7F6A2" w14:textId="77777777" w:rsidR="001F0A8F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Otros Ingresos Presupuestarios No Contables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67DA1E9" w14:textId="77777777" w:rsidR="001F0A8F" w:rsidRDefault="00000000">
                                  <w:pPr>
                                    <w:pStyle w:val="Texto"/>
                                    <w:spacing w:after="0" w:line="240" w:lineRule="exact"/>
                                    <w:ind w:firstLine="0"/>
                                    <w:jc w:val="right"/>
                                    <w:rPr>
                                      <w:rFonts w:ascii="Calibri" w:hAnsi="Calibri" w:cs="DIN Pro Regular"/>
                                      <w:sz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Calibri" w:hAnsi="Calibri" w:cs="DIN Pro Regular"/>
                                      <w:sz w:val="20"/>
                                      <w:lang w:val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6CB92143" w14:textId="77777777" w:rsidR="001F0A8F" w:rsidRDefault="001F0A8F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F0A8F" w14:paraId="67B34AC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5DFA640" w14:textId="77777777" w:rsidR="001F0A8F" w:rsidRDefault="001F0A8F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FF9ABD4" w14:textId="77777777" w:rsidR="001F0A8F" w:rsidRDefault="001F0A8F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841E843" w14:textId="77777777" w:rsidR="001F0A8F" w:rsidRDefault="001F0A8F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378431B" w14:textId="77777777" w:rsidR="001F0A8F" w:rsidRDefault="001F0A8F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F0A8F" w14:paraId="512B47D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449C588" w14:textId="77777777" w:rsidR="001F0A8F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4.- Total de Ingresos Contables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D2BE68B" w14:textId="77777777" w:rsidR="001F0A8F" w:rsidRDefault="00000000">
                                  <w:pPr>
                                    <w:pStyle w:val="Texto"/>
                                    <w:spacing w:after="0" w:line="240" w:lineRule="exact"/>
                                    <w:ind w:firstLine="0"/>
                                    <w:jc w:val="right"/>
                                    <w:rPr>
                                      <w:rFonts w:ascii="Calibri" w:hAnsi="Calibri" w:cs="DIN Pro Regular"/>
                                      <w:b/>
                                      <w:sz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Calibri" w:hAnsi="Calibri" w:cs="DIN Pro Regular"/>
                                      <w:b/>
                                      <w:sz w:val="20"/>
                                      <w:lang w:val="es-MX"/>
                                    </w:rPr>
                                    <w:t>$ 20,704,585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838512B" w14:textId="77777777" w:rsidR="001F0A8F" w:rsidRDefault="001F0A8F">
                                  <w:pPr>
                                    <w:pStyle w:val="Standard"/>
                                    <w:widowControl w:val="0"/>
                                    <w:rPr>
                                      <w:shd w:val="clear" w:color="auto" w:fill="FFFF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38E9D09" w14:textId="77777777" w:rsidR="001F0A8F" w:rsidRDefault="001F0A8F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</w:tbl>
                          <w:p w14:paraId="04711B8B" w14:textId="77777777" w:rsidR="001F0A8F" w:rsidRDefault="001F0A8F"/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C1A983" id="_x0000_t202" coordsize="21600,21600" o:spt="202" path="m,l,21600r21600,l21600,xe">
                <v:stroke joinstyle="miter"/>
                <v:path gradientshapeok="t" o:connecttype="rect"/>
              </v:shapetype>
              <v:shape id="Marco3" o:spid="_x0000_s1064" type="#_x0000_t202" style="position:absolute;left:0;text-align:left;margin-left:22.2pt;margin-top:8.75pt;width:428.95pt;height:506.25pt;z-index: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" filled="f" stroked="f">
                <v:textbox style="mso-fit-shape-to-text:t" inset="0,0,0,0">
                  <w:txbxContent>
                    <w:tbl>
                      <w:tblPr>
                        <w:tblW w:w="8652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3"/>
                        <w:gridCol w:w="5015"/>
                        <w:gridCol w:w="2714"/>
                        <w:gridCol w:w="160"/>
                        <w:gridCol w:w="160"/>
                      </w:tblGrid>
                      <w:tr w:rsidR="001F0A8F" w14:paraId="2E47BED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25"/>
                          <w:jc w:val="center"/>
                        </w:trPr>
                        <w:tc>
                          <w:tcPr>
                            <w:tcW w:w="8492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078D9EC" w14:textId="77777777" w:rsidR="001F0A8F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INSTITUTO DE TRANSPARENCIA, DE ACCESO A LA INFORMACION Y DE PROTECCION DE DATOS PERSONALES DEL ESTADO DE TAMAULIPAS (ITAIT)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74CF460" w14:textId="77777777" w:rsidR="001F0A8F" w:rsidRDefault="001F0A8F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F0A8F" w14:paraId="5D3AFB8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4"/>
                          <w:jc w:val="center"/>
                        </w:trPr>
                        <w:tc>
                          <w:tcPr>
                            <w:tcW w:w="8492" w:type="dxa"/>
                            <w:gridSpan w:val="4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171589C" w14:textId="77777777" w:rsidR="001F0A8F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Conciliación entre los Ingresos Presupuestarios y Contables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46120FA" w14:textId="77777777" w:rsidR="001F0A8F" w:rsidRDefault="001F0A8F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F0A8F" w14:paraId="59DC644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4"/>
                          <w:jc w:val="center"/>
                        </w:trPr>
                        <w:tc>
                          <w:tcPr>
                            <w:tcW w:w="8492" w:type="dxa"/>
                            <w:gridSpan w:val="4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3AD02251" w14:textId="77777777" w:rsidR="001F0A8F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Correspondiente del 1 de Enero al 31 de Diciembre del 2024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DC140B6" w14:textId="77777777" w:rsidR="001F0A8F" w:rsidRDefault="001F0A8F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F0A8F" w14:paraId="14ABAF3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72"/>
                          <w:jc w:val="center"/>
                        </w:trPr>
                        <w:tc>
                          <w:tcPr>
                            <w:tcW w:w="8492" w:type="dxa"/>
                            <w:gridSpan w:val="4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700C42C" w14:textId="77777777" w:rsidR="001F0A8F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(Cifras en pesos)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372C2E5" w14:textId="77777777" w:rsidR="001F0A8F" w:rsidRDefault="001F0A8F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F0A8F" w14:paraId="6F40FE0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96DE411" w14:textId="77777777" w:rsidR="001F0A8F" w:rsidRDefault="001F0A8F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5015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27D32928" w14:textId="77777777" w:rsidR="001F0A8F" w:rsidRDefault="001F0A8F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714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6ADEBA39" w14:textId="77777777" w:rsidR="001F0A8F" w:rsidRDefault="001F0A8F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D9AFC9D" w14:textId="77777777" w:rsidR="001F0A8F" w:rsidRDefault="001F0A8F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DDA000E" w14:textId="77777777" w:rsidR="001F0A8F" w:rsidRDefault="001F0A8F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F0A8F" w14:paraId="3AB0350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8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B5DACA2" w14:textId="77777777" w:rsidR="001F0A8F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1.- Ingresos Presupuestarios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3B479ED" w14:textId="77777777" w:rsidR="001F0A8F" w:rsidRDefault="00000000">
                            <w:pPr>
                              <w:pStyle w:val="Texto"/>
                              <w:spacing w:after="0" w:line="240" w:lineRule="exact"/>
                              <w:ind w:firstLine="0"/>
                              <w:jc w:val="right"/>
                              <w:rPr>
                                <w:rFonts w:ascii="Calibri" w:hAnsi="Calibri" w:cs="DIN Pro Regular"/>
                                <w:b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alibri" w:hAnsi="Calibri" w:cs="DIN Pro Regular"/>
                                <w:b/>
                                <w:sz w:val="20"/>
                                <w:lang w:val="es-MX"/>
                              </w:rPr>
                              <w:t>$ 20,684,117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DB63FFA" w14:textId="77777777" w:rsidR="001F0A8F" w:rsidRDefault="001F0A8F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3C15394" w14:textId="77777777" w:rsidR="001F0A8F" w:rsidRDefault="001F0A8F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F0A8F" w14:paraId="206512A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4EFF6DD" w14:textId="77777777" w:rsidR="001F0A8F" w:rsidRDefault="001F0A8F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5015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54DE262B" w14:textId="77777777" w:rsidR="001F0A8F" w:rsidRDefault="001F0A8F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714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696B2E10" w14:textId="77777777" w:rsidR="001F0A8F" w:rsidRDefault="001F0A8F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FD311F9" w14:textId="77777777" w:rsidR="001F0A8F" w:rsidRDefault="001F0A8F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F656874" w14:textId="77777777" w:rsidR="001F0A8F" w:rsidRDefault="001F0A8F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F0A8F" w14:paraId="6E53096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8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089EC95" w14:textId="77777777" w:rsidR="001F0A8F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2.- Más ingresos contables no presupuestarios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645EE64" w14:textId="77777777" w:rsidR="001F0A8F" w:rsidRDefault="00000000">
                            <w:pPr>
                              <w:pStyle w:val="Texto"/>
                              <w:spacing w:after="0" w:line="240" w:lineRule="exact"/>
                              <w:ind w:firstLine="0"/>
                              <w:jc w:val="right"/>
                              <w:rPr>
                                <w:rFonts w:ascii="Calibri" w:hAnsi="Calibri" w:cs="DIN Pro Regular"/>
                                <w:b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alibri" w:hAnsi="Calibri" w:cs="DIN Pro Regular"/>
                                <w:b/>
                                <w:sz w:val="20"/>
                                <w:lang w:val="es-MX"/>
                              </w:rPr>
                              <w:t>$ 20,468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3D73922" w14:textId="77777777" w:rsidR="001F0A8F" w:rsidRDefault="001F0A8F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2B7C024" w14:textId="77777777" w:rsidR="001F0A8F" w:rsidRDefault="001F0A8F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F0A8F" w14:paraId="302F9E1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29CBCF1" w14:textId="77777777" w:rsidR="001F0A8F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</w:t>
                            </w:r>
                            <w:r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.</w:t>
                            </w: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2091B3A" w14:textId="77777777" w:rsidR="001F0A8F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Ingresos Financieros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2666A52" w14:textId="77777777" w:rsidR="001F0A8F" w:rsidRDefault="00000000">
                            <w:pPr>
                              <w:pStyle w:val="Texto"/>
                              <w:spacing w:after="0" w:line="240" w:lineRule="exact"/>
                              <w:ind w:firstLine="0"/>
                              <w:jc w:val="right"/>
                              <w:rPr>
                                <w:rFonts w:ascii="Calibri" w:hAnsi="Calibri" w:cs="DIN Pro Regular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alibri" w:hAnsi="Calibri" w:cs="DIN Pro Regular"/>
                                <w:sz w:val="20"/>
                                <w:lang w:val="es-MX"/>
                              </w:rPr>
                              <w:t>4,078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E09ABFF" w14:textId="77777777" w:rsidR="001F0A8F" w:rsidRDefault="001F0A8F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418382C" w14:textId="77777777" w:rsidR="001F0A8F" w:rsidRDefault="001F0A8F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F0A8F" w14:paraId="28F21FF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DCFC0DA" w14:textId="77777777" w:rsidR="001F0A8F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6263A66" w14:textId="77777777" w:rsidR="001F0A8F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Incremento por Variación de Inventarios.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39B0E4E" w14:textId="77777777" w:rsidR="001F0A8F" w:rsidRDefault="00000000">
                            <w:pPr>
                              <w:pStyle w:val="Texto"/>
                              <w:spacing w:after="0" w:line="240" w:lineRule="exact"/>
                              <w:ind w:firstLine="0"/>
                              <w:jc w:val="right"/>
                              <w:rPr>
                                <w:rFonts w:ascii="Calibri" w:hAnsi="Calibri" w:cs="DIN Pro Regular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alibri" w:hAnsi="Calibri" w:cs="DIN Pro Regular"/>
                                <w:sz w:val="20"/>
                                <w:lang w:val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7E80A976" w14:textId="77777777" w:rsidR="001F0A8F" w:rsidRDefault="001F0A8F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F0A8F" w14:paraId="23C3D25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96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BC1D3CC" w14:textId="77777777" w:rsidR="001F0A8F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2.3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5E71D5E" w14:textId="77777777" w:rsidR="001F0A8F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Disminución del Exceso de Estimaciones por Pérdidas o Deterioro u Obsolescencia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E5E5420" w14:textId="77777777" w:rsidR="001F0A8F" w:rsidRDefault="00000000">
                            <w:pPr>
                              <w:pStyle w:val="Texto"/>
                              <w:spacing w:after="0" w:line="240" w:lineRule="exact"/>
                              <w:ind w:firstLine="0"/>
                              <w:jc w:val="right"/>
                              <w:rPr>
                                <w:rFonts w:ascii="Calibri" w:hAnsi="Calibri" w:cs="DIN Pro Regular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alibri" w:hAnsi="Calibri" w:cs="DIN Pro Regular"/>
                                <w:sz w:val="20"/>
                                <w:lang w:val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53CE1336" w14:textId="77777777" w:rsidR="001F0A8F" w:rsidRDefault="001F0A8F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F0A8F" w14:paraId="706B96B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A681CC8" w14:textId="77777777" w:rsidR="001F0A8F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2.4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724F6B3" w14:textId="77777777" w:rsidR="001F0A8F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Disminución del Exceso de Provisiones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0192D42" w14:textId="77777777" w:rsidR="001F0A8F" w:rsidRDefault="00000000">
                            <w:pPr>
                              <w:pStyle w:val="Texto"/>
                              <w:spacing w:after="0" w:line="240" w:lineRule="exact"/>
                              <w:ind w:firstLine="0"/>
                              <w:jc w:val="right"/>
                              <w:rPr>
                                <w:rFonts w:ascii="Calibri" w:hAnsi="Calibri" w:cs="DIN Pro Regular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alibri" w:hAnsi="Calibri" w:cs="DIN Pro Regular"/>
                                <w:sz w:val="20"/>
                                <w:lang w:val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40EA1D1C" w14:textId="77777777" w:rsidR="001F0A8F" w:rsidRDefault="001F0A8F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F0A8F" w14:paraId="01E96FD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A8282C9" w14:textId="77777777" w:rsidR="001F0A8F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BE046CB" w14:textId="77777777" w:rsidR="001F0A8F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Otros Ingresos y Beneficios Varios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6089131" w14:textId="77777777" w:rsidR="001F0A8F" w:rsidRDefault="00000000">
                            <w:pPr>
                              <w:pStyle w:val="Texto"/>
                              <w:spacing w:after="0" w:line="240" w:lineRule="exact"/>
                              <w:ind w:firstLine="0"/>
                              <w:jc w:val="right"/>
                              <w:rPr>
                                <w:rFonts w:ascii="Calibri" w:hAnsi="Calibri" w:cs="DIN Pro Regular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alibri" w:hAnsi="Calibri" w:cs="DIN Pro Regular"/>
                                <w:sz w:val="20"/>
                                <w:lang w:val="es-MX"/>
                              </w:rPr>
                              <w:t>16,390</w:t>
                            </w: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21B6EE87" w14:textId="77777777" w:rsidR="001F0A8F" w:rsidRDefault="001F0A8F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F0A8F" w14:paraId="4EC5432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3742075" w14:textId="77777777" w:rsidR="001F0A8F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 2.6      Otros Ingresos Contables No Presupuestarios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90E1FCB" w14:textId="77777777" w:rsidR="001F0A8F" w:rsidRDefault="00000000">
                            <w:pPr>
                              <w:pStyle w:val="Texto"/>
                              <w:spacing w:after="0" w:line="240" w:lineRule="exact"/>
                              <w:ind w:firstLine="0"/>
                              <w:jc w:val="right"/>
                              <w:rPr>
                                <w:rFonts w:ascii="Calibri" w:hAnsi="Calibri" w:cs="DIN Pro Regular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alibri" w:hAnsi="Calibri" w:cs="DIN Pro Regular"/>
                                <w:sz w:val="20"/>
                                <w:lang w:val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3DE67FE5" w14:textId="77777777" w:rsidR="001F0A8F" w:rsidRDefault="001F0A8F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F0A8F" w14:paraId="47FA99E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0AE8D56" w14:textId="77777777" w:rsidR="001F0A8F" w:rsidRDefault="001F0A8F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5015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370BF02" w14:textId="77777777" w:rsidR="001F0A8F" w:rsidRDefault="001F0A8F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714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75C945B" w14:textId="77777777" w:rsidR="001F0A8F" w:rsidRDefault="001F0A8F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5B44A31" w14:textId="77777777" w:rsidR="001F0A8F" w:rsidRDefault="001F0A8F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08EF931" w14:textId="77777777" w:rsidR="001F0A8F" w:rsidRDefault="001F0A8F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F0A8F" w14:paraId="549EA6A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8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3EF093C" w14:textId="77777777" w:rsidR="001F0A8F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3.- Menos ingresos presupuestarios no contables.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3442263A" w14:textId="77777777" w:rsidR="001F0A8F" w:rsidRDefault="00000000">
                            <w:pPr>
                              <w:pStyle w:val="Texto"/>
                              <w:spacing w:after="0" w:line="240" w:lineRule="exact"/>
                              <w:ind w:firstLine="0"/>
                              <w:jc w:val="right"/>
                              <w:rPr>
                                <w:rFonts w:ascii="Calibri" w:hAnsi="Calibri" w:cs="DIN Pro Regular"/>
                                <w:b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alibri" w:hAnsi="Calibri" w:cs="DIN Pro Regular"/>
                                <w:b/>
                                <w:sz w:val="20"/>
                                <w:lang w:val="es-MX"/>
                              </w:rPr>
                              <w:t>$ 0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8C15A68" w14:textId="77777777" w:rsidR="001F0A8F" w:rsidRDefault="001F0A8F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CB631BA" w14:textId="77777777" w:rsidR="001F0A8F" w:rsidRDefault="001F0A8F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F0A8F" w14:paraId="79EB3AE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56B4434" w14:textId="77777777" w:rsidR="001F0A8F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F24774C" w14:textId="77777777" w:rsidR="001F0A8F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Aprovechamientos Patrimoniales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5019AD8" w14:textId="77777777" w:rsidR="001F0A8F" w:rsidRDefault="00000000">
                            <w:pPr>
                              <w:pStyle w:val="Texto"/>
                              <w:spacing w:after="0" w:line="240" w:lineRule="exact"/>
                              <w:ind w:firstLine="0"/>
                              <w:jc w:val="right"/>
                              <w:rPr>
                                <w:rFonts w:ascii="Calibri" w:hAnsi="Calibri" w:cs="DIN Pro Regular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alibri" w:hAnsi="Calibri" w:cs="DIN Pro Regular"/>
                                <w:sz w:val="20"/>
                                <w:lang w:val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99E0A16" w14:textId="77777777" w:rsidR="001F0A8F" w:rsidRDefault="001F0A8F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EF5E1FB" w14:textId="77777777" w:rsidR="001F0A8F" w:rsidRDefault="001F0A8F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F0A8F" w14:paraId="63BC325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0400FF4" w14:textId="77777777" w:rsidR="001F0A8F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3.2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4B0E1AD" w14:textId="77777777" w:rsidR="001F0A8F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Ingresos Derivados de Financiamientos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0CE821D" w14:textId="77777777" w:rsidR="001F0A8F" w:rsidRDefault="00000000">
                            <w:pPr>
                              <w:pStyle w:val="Texto"/>
                              <w:spacing w:after="0" w:line="240" w:lineRule="exact"/>
                              <w:ind w:firstLine="0"/>
                              <w:jc w:val="right"/>
                              <w:rPr>
                                <w:rFonts w:ascii="Calibri" w:hAnsi="Calibri" w:cs="DIN Pro Regular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alibri" w:hAnsi="Calibri" w:cs="DIN Pro Regular"/>
                                <w:sz w:val="20"/>
                                <w:lang w:val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1D626B54" w14:textId="77777777" w:rsidR="001F0A8F" w:rsidRDefault="001F0A8F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F0A8F" w14:paraId="153DFB5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5E4B9C8" w14:textId="77777777" w:rsidR="001F0A8F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3.3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2B7F6A2" w14:textId="77777777" w:rsidR="001F0A8F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Otros Ingresos Presupuestarios No Contables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67DA1E9" w14:textId="77777777" w:rsidR="001F0A8F" w:rsidRDefault="00000000">
                            <w:pPr>
                              <w:pStyle w:val="Texto"/>
                              <w:spacing w:after="0" w:line="240" w:lineRule="exact"/>
                              <w:ind w:firstLine="0"/>
                              <w:jc w:val="right"/>
                              <w:rPr>
                                <w:rFonts w:ascii="Calibri" w:hAnsi="Calibri" w:cs="DIN Pro Regular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alibri" w:hAnsi="Calibri" w:cs="DIN Pro Regular"/>
                                <w:sz w:val="20"/>
                                <w:lang w:val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6CB92143" w14:textId="77777777" w:rsidR="001F0A8F" w:rsidRDefault="001F0A8F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F0A8F" w14:paraId="67B34AC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5DFA640" w14:textId="77777777" w:rsidR="001F0A8F" w:rsidRDefault="001F0A8F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FF9ABD4" w14:textId="77777777" w:rsidR="001F0A8F" w:rsidRDefault="001F0A8F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841E843" w14:textId="77777777" w:rsidR="001F0A8F" w:rsidRDefault="001F0A8F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378431B" w14:textId="77777777" w:rsidR="001F0A8F" w:rsidRDefault="001F0A8F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F0A8F" w14:paraId="512B47D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4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449C588" w14:textId="77777777" w:rsidR="001F0A8F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4.- Total de Ingresos Contables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D2BE68B" w14:textId="77777777" w:rsidR="001F0A8F" w:rsidRDefault="00000000">
                            <w:pPr>
                              <w:pStyle w:val="Texto"/>
                              <w:spacing w:after="0" w:line="240" w:lineRule="exact"/>
                              <w:ind w:firstLine="0"/>
                              <w:jc w:val="right"/>
                              <w:rPr>
                                <w:rFonts w:ascii="Calibri" w:hAnsi="Calibri" w:cs="DIN Pro Regular"/>
                                <w:b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alibri" w:hAnsi="Calibri" w:cs="DIN Pro Regular"/>
                                <w:b/>
                                <w:sz w:val="20"/>
                                <w:lang w:val="es-MX"/>
                              </w:rPr>
                              <w:t>$ 20,704,585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838512B" w14:textId="77777777" w:rsidR="001F0A8F" w:rsidRDefault="001F0A8F">
                            <w:pPr>
                              <w:pStyle w:val="Standard"/>
                              <w:widowControl w:val="0"/>
                              <w:rPr>
                                <w:shd w:val="clear" w:color="auto" w:fill="FFFF00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38E9D09" w14:textId="77777777" w:rsidR="001F0A8F" w:rsidRDefault="001F0A8F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</w:tbl>
                    <w:p w14:paraId="04711B8B" w14:textId="77777777" w:rsidR="001F0A8F" w:rsidRDefault="001F0A8F"/>
                  </w:txbxContent>
                </v:textbox>
                <w10:wrap type="square"/>
              </v:shape>
            </w:pict>
          </mc:Fallback>
        </mc:AlternateContent>
      </w:r>
    </w:p>
    <w:p w14:paraId="4FC70A8D" w14:textId="77777777" w:rsidR="001F0A8F" w:rsidRDefault="001F0A8F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tbl>
      <w:tblPr>
        <w:tblW w:w="7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"/>
        <w:gridCol w:w="3923"/>
        <w:gridCol w:w="2096"/>
        <w:gridCol w:w="160"/>
        <w:gridCol w:w="160"/>
      </w:tblGrid>
      <w:tr w:rsidR="001F0A8F" w14:paraId="4C4D607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133" w:type="dxa"/>
            <w:gridSpan w:val="4"/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21ECA59B" w14:textId="77777777" w:rsidR="001F0A8F" w:rsidRDefault="001F0A8F">
            <w:pPr>
              <w:rPr>
                <w:rFonts w:eastAsia="Times New Roman" w:cs="DIN Pro Regular"/>
                <w:b/>
                <w:bCs/>
                <w:color w:val="FFFFFF"/>
              </w:rPr>
            </w:pPr>
          </w:p>
          <w:p w14:paraId="0E99F1BF" w14:textId="77777777" w:rsidR="001F0A8F" w:rsidRDefault="001F0A8F">
            <w:pPr>
              <w:rPr>
                <w:rFonts w:eastAsia="Times New Roman" w:cs="DIN Pro Regular"/>
                <w:b/>
                <w:bCs/>
                <w:color w:val="FFFFFF"/>
              </w:rPr>
            </w:pPr>
          </w:p>
          <w:p w14:paraId="42DBD5F9" w14:textId="77777777" w:rsidR="001F0A8F" w:rsidRDefault="001F0A8F">
            <w:pPr>
              <w:rPr>
                <w:rFonts w:eastAsia="Times New Roman" w:cs="DIN Pro Regular"/>
                <w:b/>
                <w:bCs/>
                <w:color w:val="FFFFFF"/>
              </w:rPr>
            </w:pPr>
          </w:p>
          <w:p w14:paraId="06AC8408" w14:textId="77777777" w:rsidR="001F0A8F" w:rsidRDefault="001F0A8F">
            <w:pPr>
              <w:rPr>
                <w:rFonts w:eastAsia="Times New Roman" w:cs="DIN Pro Regular"/>
                <w:b/>
                <w:bCs/>
                <w:color w:val="FFFFFF"/>
              </w:rPr>
            </w:pPr>
          </w:p>
          <w:p w14:paraId="2351E0D4" w14:textId="77777777" w:rsidR="001F0A8F" w:rsidRDefault="001F0A8F">
            <w:pPr>
              <w:rPr>
                <w:rFonts w:eastAsia="Times New Roman" w:cs="DIN Pro Regular"/>
                <w:b/>
                <w:bCs/>
                <w:color w:val="FFFFFF"/>
              </w:rPr>
            </w:pPr>
          </w:p>
          <w:p w14:paraId="172AE827" w14:textId="77777777" w:rsidR="001F0A8F" w:rsidRDefault="001F0A8F">
            <w:pPr>
              <w:rPr>
                <w:rFonts w:eastAsia="Times New Roman" w:cs="DIN Pro Regular"/>
                <w:b/>
                <w:bCs/>
                <w:color w:val="FFFFFF"/>
              </w:rPr>
            </w:pPr>
          </w:p>
          <w:p w14:paraId="6418F06A" w14:textId="77777777" w:rsidR="001F0A8F" w:rsidRDefault="001F0A8F">
            <w:pPr>
              <w:rPr>
                <w:rFonts w:eastAsia="Times New Roman" w:cs="DIN Pro Regular"/>
                <w:b/>
                <w:bCs/>
                <w:color w:val="FFFFFF"/>
              </w:rPr>
            </w:pPr>
          </w:p>
        </w:tc>
        <w:tc>
          <w:tcPr>
            <w:tcW w:w="160" w:type="dxa"/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2BCC00F4" w14:textId="77777777" w:rsidR="001F0A8F" w:rsidRDefault="001F0A8F">
            <w:pPr>
              <w:pStyle w:val="Standard"/>
              <w:widowControl w:val="0"/>
            </w:pPr>
          </w:p>
        </w:tc>
      </w:tr>
      <w:tr w:rsidR="001F0A8F" w14:paraId="1C4F6CD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133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993AF" w14:textId="77777777" w:rsidR="001F0A8F" w:rsidRDefault="0000000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cs="DIN Pro Regular"/>
                <w:sz w:val="20"/>
                <w:szCs w:val="20"/>
              </w:rPr>
              <w:t xml:space="preserve"> </w:t>
            </w:r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>INSTITUTO DE TRANSPARENCIA, DE ACCESO A LA INFORMACION Y DE PROTECCION DE DATOS PERSONALES DEL ESTADO DE TAMAULIPAS (ITAIT)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3891A" w14:textId="77777777" w:rsidR="001F0A8F" w:rsidRDefault="001F0A8F">
            <w:pPr>
              <w:pStyle w:val="Standard"/>
              <w:widowControl w:val="0"/>
            </w:pPr>
          </w:p>
        </w:tc>
      </w:tr>
      <w:tr w:rsidR="001F0A8F" w14:paraId="6EF0C98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133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EFEAC" w14:textId="77777777" w:rsidR="001F0A8F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Conciliación entre los Egresos Presupuestarios y los Gastos Contables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CD76A" w14:textId="77777777" w:rsidR="001F0A8F" w:rsidRDefault="001F0A8F">
            <w:pPr>
              <w:pStyle w:val="Standard"/>
              <w:widowControl w:val="0"/>
            </w:pPr>
          </w:p>
        </w:tc>
      </w:tr>
      <w:tr w:rsidR="001F0A8F" w14:paraId="74A612C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133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15ACD" w14:textId="77777777" w:rsidR="001F0A8F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Correspondiente del 1 de Enero al 31 de Diciembre del 2024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53B05" w14:textId="77777777" w:rsidR="001F0A8F" w:rsidRDefault="001F0A8F">
            <w:pPr>
              <w:pStyle w:val="Standard"/>
              <w:widowControl w:val="0"/>
            </w:pPr>
          </w:p>
        </w:tc>
      </w:tr>
      <w:tr w:rsidR="001F0A8F" w14:paraId="13E7D22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3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AF53F" w14:textId="77777777" w:rsidR="001F0A8F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(Cifras en pesos)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F3818" w14:textId="77777777" w:rsidR="001F0A8F" w:rsidRDefault="001F0A8F">
            <w:pPr>
              <w:pStyle w:val="Standard"/>
              <w:widowControl w:val="0"/>
            </w:pPr>
          </w:p>
        </w:tc>
      </w:tr>
      <w:tr w:rsidR="001F0A8F" w14:paraId="3184CFD0" w14:textId="7777777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74F48F" w14:textId="77777777" w:rsidR="001F0A8F" w:rsidRDefault="001F0A8F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D6F11D" w14:textId="77777777" w:rsidR="001F0A8F" w:rsidRDefault="001F0A8F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EC8CDF" w14:textId="77777777" w:rsidR="001F0A8F" w:rsidRDefault="001F0A8F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52EB6" w14:textId="77777777" w:rsidR="001F0A8F" w:rsidRDefault="001F0A8F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DE4F2" w14:textId="77777777" w:rsidR="001F0A8F" w:rsidRDefault="001F0A8F">
            <w:pPr>
              <w:pStyle w:val="Standard"/>
              <w:widowControl w:val="0"/>
            </w:pPr>
          </w:p>
        </w:tc>
      </w:tr>
      <w:tr w:rsidR="001F0A8F" w14:paraId="0C331C1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5255E" w14:textId="77777777" w:rsidR="001F0A8F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1.- Total de Egresos Presupuestarios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779F0" w14:textId="77777777" w:rsidR="001F0A8F" w:rsidRDefault="00000000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$ 21,404,859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DD085" w14:textId="77777777" w:rsidR="001F0A8F" w:rsidRDefault="001F0A8F">
            <w:pPr>
              <w:pStyle w:val="Standard"/>
              <w:widowControl w:val="0"/>
              <w:rPr>
                <w:shd w:val="clear" w:color="auto" w:fill="00FF00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53A1D" w14:textId="77777777" w:rsidR="001F0A8F" w:rsidRDefault="001F0A8F">
            <w:pPr>
              <w:pStyle w:val="Standard"/>
              <w:widowControl w:val="0"/>
            </w:pPr>
          </w:p>
        </w:tc>
      </w:tr>
      <w:tr w:rsidR="001F0A8F" w14:paraId="22F4D0B8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C86E21" w14:textId="77777777" w:rsidR="001F0A8F" w:rsidRDefault="001F0A8F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359E92" w14:textId="77777777" w:rsidR="001F0A8F" w:rsidRDefault="001F0A8F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11408A" w14:textId="77777777" w:rsidR="001F0A8F" w:rsidRDefault="001F0A8F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5A2BC" w14:textId="77777777" w:rsidR="001F0A8F" w:rsidRDefault="001F0A8F">
            <w:pPr>
              <w:pStyle w:val="Standard"/>
              <w:widowControl w:val="0"/>
              <w:spacing w:line="240" w:lineRule="auto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0CD68" w14:textId="77777777" w:rsidR="001F0A8F" w:rsidRDefault="001F0A8F">
            <w:pPr>
              <w:pStyle w:val="Standard"/>
              <w:widowControl w:val="0"/>
              <w:spacing w:line="240" w:lineRule="auto"/>
            </w:pPr>
          </w:p>
        </w:tc>
      </w:tr>
      <w:tr w:rsidR="001F0A8F" w14:paraId="5890B50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7F6B1" w14:textId="77777777" w:rsidR="001F0A8F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2.- Menos egresos presupuestarios no contables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FA197" w14:textId="77777777" w:rsidR="001F0A8F" w:rsidRDefault="00000000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$ 1,733,728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70E05" w14:textId="77777777" w:rsidR="001F0A8F" w:rsidRDefault="001F0A8F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1D2CC" w14:textId="77777777" w:rsidR="001F0A8F" w:rsidRDefault="001F0A8F">
            <w:pPr>
              <w:pStyle w:val="Standard"/>
              <w:widowControl w:val="0"/>
            </w:pPr>
          </w:p>
        </w:tc>
      </w:tr>
      <w:tr w:rsidR="001F0A8F" w14:paraId="1A51B818" w14:textId="7777777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7E7E80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7D8FC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Materias Primas y Materiales de Producción y Comercialización.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BDEEA" w14:textId="77777777" w:rsidR="001F0A8F" w:rsidRDefault="00000000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0386A8" w14:textId="77777777" w:rsidR="001F0A8F" w:rsidRDefault="001F0A8F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F0A8F" w14:paraId="7393686E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03B1F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8FC44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274AD" w14:textId="77777777" w:rsidR="001F0A8F" w:rsidRDefault="00000000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696,491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32DEA0" w14:textId="77777777" w:rsidR="001F0A8F" w:rsidRDefault="001F0A8F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</w:p>
        </w:tc>
      </w:tr>
      <w:tr w:rsidR="001F0A8F" w14:paraId="08276455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A28A9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2.3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6E064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Mobiliario y Equipo de Administración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B460D" w14:textId="77777777" w:rsidR="001F0A8F" w:rsidRDefault="00000000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29,467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2B45F4" w14:textId="77777777" w:rsidR="001F0A8F" w:rsidRDefault="001F0A8F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</w:p>
        </w:tc>
      </w:tr>
      <w:tr w:rsidR="001F0A8F" w14:paraId="2DC2D7C9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0B751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2.4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57F3C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Mobiliario y Equipo Educacional y Recreativo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EEE58" w14:textId="77777777" w:rsidR="001F0A8F" w:rsidRDefault="00000000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FAA618" w14:textId="77777777" w:rsidR="001F0A8F" w:rsidRDefault="001F0A8F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</w:p>
        </w:tc>
      </w:tr>
      <w:tr w:rsidR="001F0A8F" w14:paraId="1C184264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D1788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2.5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C8A43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Equipo e Instrumental Médico y de Laboratorio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0D540" w14:textId="77777777" w:rsidR="001F0A8F" w:rsidRDefault="00000000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F1D8D6" w14:textId="77777777" w:rsidR="001F0A8F" w:rsidRDefault="001F0A8F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</w:p>
        </w:tc>
      </w:tr>
      <w:tr w:rsidR="001F0A8F" w14:paraId="0461CA66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7B617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2.6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1804C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Vehículos y Equipo de Transporte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33CBAF" w14:textId="77777777" w:rsidR="001F0A8F" w:rsidRDefault="00000000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1,002,070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19DDE1" w14:textId="77777777" w:rsidR="001F0A8F" w:rsidRDefault="001F0A8F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</w:p>
        </w:tc>
      </w:tr>
      <w:tr w:rsidR="001F0A8F" w14:paraId="56C78C3A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E4D5F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2.7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B16B1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Equipo de Defensa y Seguridad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274B2" w14:textId="77777777" w:rsidR="001F0A8F" w:rsidRDefault="00000000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F395D2" w14:textId="77777777" w:rsidR="001F0A8F" w:rsidRDefault="001F0A8F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</w:p>
        </w:tc>
      </w:tr>
      <w:tr w:rsidR="001F0A8F" w14:paraId="190F02F4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B7F7C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2.8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FE7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Maquinaria, Otros Equipos y Herramientas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0AF3" w14:textId="77777777" w:rsidR="001F0A8F" w:rsidRDefault="00000000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5,700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2E08A8" w14:textId="77777777" w:rsidR="001F0A8F" w:rsidRDefault="001F0A8F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</w:p>
        </w:tc>
      </w:tr>
      <w:tr w:rsidR="001F0A8F" w14:paraId="30689388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11019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2.9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37789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Activos Biológicos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D7E57" w14:textId="77777777" w:rsidR="001F0A8F" w:rsidRDefault="00000000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B49297" w14:textId="77777777" w:rsidR="001F0A8F" w:rsidRDefault="001F0A8F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</w:p>
        </w:tc>
      </w:tr>
      <w:tr w:rsidR="001F0A8F" w14:paraId="51A54545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098BB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2.10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00CFC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Bienes Inmuebles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EEB3A" w14:textId="77777777" w:rsidR="001F0A8F" w:rsidRDefault="00000000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B2D514" w14:textId="77777777" w:rsidR="001F0A8F" w:rsidRDefault="001F0A8F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</w:p>
        </w:tc>
      </w:tr>
      <w:tr w:rsidR="001F0A8F" w14:paraId="46E064EE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F3C36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2.11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5BCC7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Activos Intangibles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82458" w14:textId="77777777" w:rsidR="001F0A8F" w:rsidRDefault="00000000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16F5CB" w14:textId="77777777" w:rsidR="001F0A8F" w:rsidRDefault="001F0A8F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</w:p>
        </w:tc>
      </w:tr>
      <w:tr w:rsidR="001F0A8F" w14:paraId="488F4EFB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CE5CA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2.12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83C5E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Obra Pública en Bienes de Dominio Público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0AEA6" w14:textId="77777777" w:rsidR="001F0A8F" w:rsidRDefault="00000000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09019A" w14:textId="77777777" w:rsidR="001F0A8F" w:rsidRDefault="001F0A8F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</w:p>
        </w:tc>
      </w:tr>
      <w:tr w:rsidR="001F0A8F" w14:paraId="78EC6FEB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5CB73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2.13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AD391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Obra Pública en Bienes Propios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344E1" w14:textId="77777777" w:rsidR="001F0A8F" w:rsidRDefault="00000000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365876" w14:textId="77777777" w:rsidR="001F0A8F" w:rsidRDefault="001F0A8F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</w:p>
        </w:tc>
      </w:tr>
      <w:tr w:rsidR="001F0A8F" w14:paraId="1BFDDDAE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E8E66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2.14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994A0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Acciones y Participaciones de Capital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7B975" w14:textId="77777777" w:rsidR="001F0A8F" w:rsidRDefault="00000000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2296BE" w14:textId="77777777" w:rsidR="001F0A8F" w:rsidRDefault="001F0A8F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</w:p>
        </w:tc>
      </w:tr>
      <w:tr w:rsidR="001F0A8F" w14:paraId="060BE821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E09FD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2.15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22E71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Compra de Títulos y Valores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C5E85" w14:textId="77777777" w:rsidR="001F0A8F" w:rsidRDefault="00000000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C2FA5F" w14:textId="77777777" w:rsidR="001F0A8F" w:rsidRDefault="001F0A8F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</w:p>
        </w:tc>
      </w:tr>
      <w:tr w:rsidR="001F0A8F" w14:paraId="22FD5F9C" w14:textId="77777777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4F6C2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2.16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B2FDE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Concesión de Préstamos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824BF" w14:textId="77777777" w:rsidR="001F0A8F" w:rsidRDefault="00000000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E6B011" w14:textId="77777777" w:rsidR="001F0A8F" w:rsidRDefault="001F0A8F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</w:p>
        </w:tc>
      </w:tr>
      <w:tr w:rsidR="001F0A8F" w14:paraId="5E16A5E2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998A5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2.17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1DBE4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Inversiones en Fideicomisos. Mandatos y Otros Análogos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D8DAD" w14:textId="77777777" w:rsidR="001F0A8F" w:rsidRDefault="00000000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00E324" w14:textId="77777777" w:rsidR="001F0A8F" w:rsidRDefault="001F0A8F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</w:p>
        </w:tc>
      </w:tr>
      <w:tr w:rsidR="001F0A8F" w14:paraId="71390595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6A5B8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2.18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05CC9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Provisiones para Contingencias y Otras Erogaciones Especiales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455CD" w14:textId="77777777" w:rsidR="001F0A8F" w:rsidRDefault="00000000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7C5797" w14:textId="77777777" w:rsidR="001F0A8F" w:rsidRDefault="001F0A8F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</w:p>
        </w:tc>
      </w:tr>
      <w:tr w:rsidR="001F0A8F" w14:paraId="418FA1DA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81B24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2.19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61136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Amortización de la Deuda Pública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F3C5B" w14:textId="77777777" w:rsidR="001F0A8F" w:rsidRDefault="00000000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1B2CBA" w14:textId="77777777" w:rsidR="001F0A8F" w:rsidRDefault="001F0A8F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</w:p>
        </w:tc>
      </w:tr>
      <w:tr w:rsidR="001F0A8F" w14:paraId="3EBBCCC8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11092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lastRenderedPageBreak/>
              <w:t>2.20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58BDA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Adeudos de Ejercicios Fiscales Anteriores (ADEFAS)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309BA" w14:textId="77777777" w:rsidR="001F0A8F" w:rsidRDefault="00000000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49151C" w14:textId="77777777" w:rsidR="001F0A8F" w:rsidRDefault="001F0A8F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</w:p>
        </w:tc>
      </w:tr>
      <w:tr w:rsidR="001F0A8F" w14:paraId="3690C368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BE701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2.21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9DCBD" w14:textId="77777777" w:rsidR="001F0A8F" w:rsidRDefault="001F0A8F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  <w:p w14:paraId="51263486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Egresos Presupuestales No Contables</w:t>
            </w:r>
          </w:p>
          <w:p w14:paraId="41B9C7E1" w14:textId="77777777" w:rsidR="001F0A8F" w:rsidRDefault="001F0A8F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5DC5B" w14:textId="77777777" w:rsidR="001F0A8F" w:rsidRDefault="00000000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534BD4" w14:textId="77777777" w:rsidR="001F0A8F" w:rsidRDefault="001F0A8F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</w:p>
        </w:tc>
      </w:tr>
      <w:tr w:rsidR="001F0A8F" w14:paraId="5299B939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539E1" w14:textId="77777777" w:rsidR="001F0A8F" w:rsidRDefault="001F0A8F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A696B" w14:textId="77777777" w:rsidR="001F0A8F" w:rsidRDefault="001F0A8F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279B114E" w14:textId="77777777" w:rsidR="001F0A8F" w:rsidRDefault="001F0A8F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02F3923D" w14:textId="77777777" w:rsidR="001F0A8F" w:rsidRDefault="001F0A8F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553DEAC7" w14:textId="77777777" w:rsidR="001F0A8F" w:rsidRDefault="001F0A8F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64AC1D" w14:textId="77777777" w:rsidR="001F0A8F" w:rsidRDefault="001F0A8F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2B9A86" w14:textId="77777777" w:rsidR="001F0A8F" w:rsidRDefault="001F0A8F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3ACD2" w14:textId="77777777" w:rsidR="001F0A8F" w:rsidRDefault="001F0A8F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1F0A8F" w14:paraId="39AACE6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39DBD" w14:textId="77777777" w:rsidR="001F0A8F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>3. Más Gasto Contables No Presupuestales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75A49" w14:textId="77777777" w:rsidR="001F0A8F" w:rsidRDefault="00000000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$ 1,027,138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FA1D2" w14:textId="77777777" w:rsidR="001F0A8F" w:rsidRDefault="001F0A8F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2FE682" w14:textId="77777777" w:rsidR="001F0A8F" w:rsidRDefault="001F0A8F">
            <w:pPr>
              <w:pStyle w:val="Standard"/>
              <w:widowControl w:val="0"/>
            </w:pPr>
          </w:p>
        </w:tc>
      </w:tr>
      <w:tr w:rsidR="001F0A8F" w14:paraId="579E8590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C788A" w14:textId="77777777" w:rsidR="001F0A8F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3.1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93867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Estimaciones, Depreciaciones y Deterioros, Obsolescencia y Amortizaciones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57AF8" w14:textId="77777777" w:rsidR="001F0A8F" w:rsidRDefault="00000000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314,258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6B54BC" w14:textId="77777777" w:rsidR="001F0A8F" w:rsidRDefault="001F0A8F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F0A8F" w14:paraId="6EFF9A1D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6DA46" w14:textId="77777777" w:rsidR="001F0A8F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3.2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09E07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Provisiones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B29EB" w14:textId="77777777" w:rsidR="001F0A8F" w:rsidRDefault="00000000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E3D8C3" w14:textId="77777777" w:rsidR="001F0A8F" w:rsidRDefault="001F0A8F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F0A8F" w14:paraId="06421E65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82C51" w14:textId="77777777" w:rsidR="001F0A8F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3.3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8FAEA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Disminución de Inventarios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EB488" w14:textId="77777777" w:rsidR="001F0A8F" w:rsidRDefault="00000000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8090DC" w14:textId="77777777" w:rsidR="001F0A8F" w:rsidRDefault="001F0A8F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F0A8F" w14:paraId="74F0A7BE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4AD55" w14:textId="77777777" w:rsidR="001F0A8F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3.4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A68E7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Gastos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7234A" w14:textId="77777777" w:rsidR="001F0A8F" w:rsidRDefault="00000000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16,390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81784C" w14:textId="77777777" w:rsidR="001F0A8F" w:rsidRDefault="001F0A8F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F0A8F" w14:paraId="36BF2E1A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01457" w14:textId="77777777" w:rsidR="001F0A8F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3.5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9323C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Inversión Pública No Capitalizable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8FF76" w14:textId="77777777" w:rsidR="001F0A8F" w:rsidRDefault="00000000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3D3FA3" w14:textId="77777777" w:rsidR="001F0A8F" w:rsidRDefault="001F0A8F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F0A8F" w14:paraId="584E48EA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865C6" w14:textId="77777777" w:rsidR="001F0A8F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3.6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53DF6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Materiales y Suministros (consumos)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6E8D3" w14:textId="77777777" w:rsidR="001F0A8F" w:rsidRDefault="00000000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696,490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FEB40E" w14:textId="77777777" w:rsidR="001F0A8F" w:rsidRDefault="001F0A8F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F0A8F" w14:paraId="051E7AC9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00BF4" w14:textId="77777777" w:rsidR="001F0A8F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3.7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76C66" w14:textId="77777777" w:rsidR="001F0A8F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Gastos Contables No Presupuestarios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68050" w14:textId="77777777" w:rsidR="001F0A8F" w:rsidRDefault="00000000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E54F42" w14:textId="77777777" w:rsidR="001F0A8F" w:rsidRDefault="001F0A8F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F0A8F" w14:paraId="2E1F78D5" w14:textId="77777777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592265" w14:textId="77777777" w:rsidR="001F0A8F" w:rsidRDefault="001F0A8F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89716E" w14:textId="77777777" w:rsidR="001F0A8F" w:rsidRDefault="001F0A8F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D162CD" w14:textId="77777777" w:rsidR="001F0A8F" w:rsidRDefault="001F0A8F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shd w:val="clear" w:color="auto" w:fill="00FF0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C82426" w14:textId="77777777" w:rsidR="001F0A8F" w:rsidRDefault="001F0A8F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F0A8F" w14:paraId="321A8B3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6B519C" w14:textId="77777777" w:rsidR="001F0A8F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4. Total de Gastos Contables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67310" w14:textId="77777777" w:rsidR="001F0A8F" w:rsidRDefault="00000000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$ 20,698,269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8F8CB" w14:textId="77777777" w:rsidR="001F0A8F" w:rsidRDefault="001F0A8F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D3E44" w14:textId="77777777" w:rsidR="001F0A8F" w:rsidRDefault="001F0A8F">
            <w:pPr>
              <w:pStyle w:val="Standard"/>
              <w:widowControl w:val="0"/>
            </w:pPr>
          </w:p>
        </w:tc>
      </w:tr>
    </w:tbl>
    <w:p w14:paraId="3F5BDF5A" w14:textId="77777777" w:rsidR="001F0A8F" w:rsidRDefault="001F0A8F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42944AC6" w14:textId="77777777" w:rsidR="001F0A8F" w:rsidRDefault="001F0A8F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4E0567EB" w14:textId="77777777" w:rsidR="001F0A8F" w:rsidRDefault="001F0A8F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407081FB" w14:textId="77777777" w:rsidR="001F0A8F" w:rsidRDefault="001F0A8F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37374B55" w14:textId="77777777" w:rsidR="001F0A8F" w:rsidRDefault="001F0A8F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F51CADA" w14:textId="77777777" w:rsidR="001F0A8F" w:rsidRDefault="001F0A8F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FDFF844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2E443833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0A2CBACC" w14:textId="77777777" w:rsidR="001F0A8F" w:rsidRDefault="00000000">
      <w:pPr>
        <w:pStyle w:val="Text"/>
        <w:spacing w:after="0" w:line="240" w:lineRule="exact"/>
        <w:ind w:firstLine="0"/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7106D569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2E360AEA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6A4D90E4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3CBC6B85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2375AE5A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74AE6EC9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62DD08C8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54A6D2EC" w14:textId="77777777" w:rsidR="001F0A8F" w:rsidRDefault="001F0A8F">
      <w:pPr>
        <w:pStyle w:val="Text"/>
        <w:spacing w:after="0" w:line="240" w:lineRule="exact"/>
        <w:ind w:firstLine="0"/>
      </w:pPr>
    </w:p>
    <w:p w14:paraId="1EF681A7" w14:textId="77777777" w:rsidR="001F0A8F" w:rsidRDefault="001F0A8F">
      <w:pPr>
        <w:pStyle w:val="Text"/>
        <w:spacing w:after="0" w:line="240" w:lineRule="exact"/>
        <w:ind w:firstLine="0"/>
      </w:pPr>
    </w:p>
    <w:p w14:paraId="71D895F1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1CFD3A2F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39ADEBD3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603CD3D1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1896F4C9" w14:textId="77777777" w:rsidR="001F0A8F" w:rsidRDefault="001F0A8F">
      <w:pPr>
        <w:pageBreakBefore/>
        <w:suppressAutoHyphens w:val="0"/>
      </w:pPr>
    </w:p>
    <w:p w14:paraId="72398029" w14:textId="77777777" w:rsidR="001F0A8F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Cuenta Pública 2024</w:t>
      </w:r>
    </w:p>
    <w:p w14:paraId="22F68721" w14:textId="77777777" w:rsidR="001F0A8F" w:rsidRDefault="001F0A8F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66AAB58F" w14:textId="77777777" w:rsidR="001F0A8F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Notas a los Estados Financieros</w:t>
      </w:r>
    </w:p>
    <w:p w14:paraId="3E040E1C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3C9E15E0" w14:textId="77777777" w:rsidR="001F0A8F" w:rsidRDefault="00000000">
      <w:pPr>
        <w:pStyle w:val="Text"/>
        <w:spacing w:after="0" w:line="240" w:lineRule="exact"/>
        <w:ind w:firstLine="0"/>
        <w:jc w:val="center"/>
      </w:pPr>
      <w:r>
        <w:rPr>
          <w:rFonts w:ascii="Calibri" w:hAnsi="Calibri" w:cs="DIN Pro Regular"/>
          <w:b/>
          <w:sz w:val="24"/>
          <w:szCs w:val="24"/>
        </w:rPr>
        <w:t>c)</w:t>
      </w:r>
      <w:r>
        <w:rPr>
          <w:rFonts w:ascii="Calibri" w:hAnsi="Calibri" w:cs="DIN Pro Regular"/>
          <w:sz w:val="24"/>
          <w:szCs w:val="24"/>
        </w:rPr>
        <w:t xml:space="preserve"> </w:t>
      </w:r>
      <w:r>
        <w:rPr>
          <w:rFonts w:ascii="Calibri" w:hAnsi="Calibri" w:cs="DIN Pro Regular"/>
          <w:b/>
          <w:sz w:val="24"/>
          <w:szCs w:val="24"/>
          <w:lang w:val="es-MX"/>
        </w:rPr>
        <w:t>NOTAS DE MEMORIA (Cuentas de Orden)</w:t>
      </w:r>
    </w:p>
    <w:p w14:paraId="17B9F3B7" w14:textId="77777777" w:rsidR="001F0A8F" w:rsidRDefault="001F0A8F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53C775F1" w14:textId="77777777" w:rsidR="001F0A8F" w:rsidRDefault="00000000">
      <w:pPr>
        <w:pStyle w:val="Text"/>
        <w:spacing w:after="0" w:line="240" w:lineRule="exact"/>
        <w:rPr>
          <w:rFonts w:ascii="Calibri" w:hAnsi="Calibri" w:cs="DIN Pro Regular"/>
          <w:b/>
          <w:sz w:val="22"/>
          <w:szCs w:val="22"/>
        </w:rPr>
      </w:pPr>
      <w:r>
        <w:rPr>
          <w:rFonts w:ascii="Calibri" w:hAnsi="Calibri" w:cs="DIN Pro Regular"/>
          <w:b/>
          <w:sz w:val="22"/>
          <w:szCs w:val="22"/>
        </w:rPr>
        <w:t>Cuentas de Orden Contables y Presupuestarias:</w:t>
      </w:r>
    </w:p>
    <w:p w14:paraId="26047CD0" w14:textId="77777777" w:rsidR="001F0A8F" w:rsidRDefault="001F0A8F">
      <w:pPr>
        <w:pStyle w:val="Text"/>
        <w:spacing w:after="0" w:line="240" w:lineRule="exact"/>
        <w:rPr>
          <w:rFonts w:ascii="Calibri" w:hAnsi="Calibri" w:cs="DIN Pro Regular"/>
          <w:b/>
          <w:sz w:val="22"/>
          <w:szCs w:val="22"/>
        </w:rPr>
      </w:pPr>
    </w:p>
    <w:p w14:paraId="1534FE5F" w14:textId="77777777" w:rsidR="001F0A8F" w:rsidRDefault="00000000">
      <w:pPr>
        <w:pStyle w:val="Text"/>
        <w:spacing w:after="0" w:line="240" w:lineRule="exact"/>
        <w:ind w:left="2160" w:hanging="540"/>
      </w:pPr>
      <w:r>
        <w:rPr>
          <w:rFonts w:ascii="Calibri" w:hAnsi="Calibri" w:cs="DIN Pro Regular"/>
          <w:b/>
          <w:sz w:val="22"/>
          <w:szCs w:val="22"/>
        </w:rPr>
        <w:t>Contables:</w:t>
      </w:r>
    </w:p>
    <w:p w14:paraId="2D0F4EF1" w14:textId="77777777" w:rsidR="001F0A8F" w:rsidRDefault="00000000">
      <w:pPr>
        <w:pStyle w:val="Text"/>
        <w:spacing w:after="0" w:line="240" w:lineRule="exact"/>
        <w:ind w:left="1701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  <w:t>Valores – NO APLICA</w:t>
      </w:r>
    </w:p>
    <w:p w14:paraId="3F543184" w14:textId="77777777" w:rsidR="001F0A8F" w:rsidRDefault="00000000">
      <w:pPr>
        <w:pStyle w:val="Text"/>
        <w:spacing w:after="0" w:line="240" w:lineRule="exact"/>
        <w:ind w:left="1701" w:hanging="540"/>
      </w:pPr>
      <w:r>
        <w:rPr>
          <w:rFonts w:ascii="Calibri" w:hAnsi="Calibri" w:cs="DIN Pro Regular"/>
          <w:sz w:val="20"/>
        </w:rPr>
        <w:tab/>
        <w:t>Emisión de obligaciones – NO APLICA</w:t>
      </w:r>
    </w:p>
    <w:p w14:paraId="1BFC771D" w14:textId="77777777" w:rsidR="001F0A8F" w:rsidRDefault="00000000">
      <w:pPr>
        <w:pStyle w:val="Text"/>
        <w:spacing w:after="0" w:line="240" w:lineRule="exact"/>
        <w:ind w:left="1701" w:hanging="540"/>
      </w:pPr>
      <w:r>
        <w:rPr>
          <w:rFonts w:ascii="Calibri" w:hAnsi="Calibri" w:cs="DIN Pro Regular"/>
          <w:sz w:val="20"/>
        </w:rPr>
        <w:tab/>
        <w:t>Avales y garantías – NO APLICA</w:t>
      </w:r>
    </w:p>
    <w:p w14:paraId="3F724510" w14:textId="77777777" w:rsidR="001F0A8F" w:rsidRDefault="00000000">
      <w:pPr>
        <w:pStyle w:val="Text"/>
        <w:spacing w:after="0" w:line="240" w:lineRule="exact"/>
        <w:ind w:left="1701" w:hanging="540"/>
      </w:pPr>
      <w:r>
        <w:rPr>
          <w:rFonts w:ascii="Calibri" w:hAnsi="Calibri" w:cs="DIN Pro Regular"/>
          <w:sz w:val="20"/>
        </w:rPr>
        <w:tab/>
        <w:t>Juicios – NO APLICA</w:t>
      </w:r>
    </w:p>
    <w:p w14:paraId="1DD05320" w14:textId="77777777" w:rsidR="001F0A8F" w:rsidRDefault="00000000">
      <w:pPr>
        <w:pStyle w:val="Text"/>
        <w:spacing w:after="0" w:line="240" w:lineRule="exact"/>
        <w:ind w:left="1701" w:hanging="540"/>
      </w:pPr>
      <w:r>
        <w:rPr>
          <w:rFonts w:ascii="Calibri" w:hAnsi="Calibri" w:cs="DIN Pro Regular"/>
          <w:sz w:val="20"/>
        </w:rPr>
        <w:t xml:space="preserve">            Inversión Mediante Proyectos para Prestación de Servicios (PPS) y Similares – NO APLICA</w:t>
      </w:r>
    </w:p>
    <w:p w14:paraId="5C11C412" w14:textId="77777777" w:rsidR="001F0A8F" w:rsidRDefault="00000000">
      <w:pPr>
        <w:pStyle w:val="Text"/>
        <w:spacing w:after="0" w:line="240" w:lineRule="exact"/>
        <w:ind w:left="1701" w:hanging="540"/>
      </w:pPr>
      <w:r>
        <w:rPr>
          <w:rFonts w:ascii="Calibri" w:hAnsi="Calibri" w:cs="DIN Pro Regular"/>
          <w:sz w:val="20"/>
        </w:rPr>
        <w:t xml:space="preserve">            Bienes Concesionados o en Comodato – NO APLICA</w:t>
      </w:r>
    </w:p>
    <w:p w14:paraId="309BD163" w14:textId="77777777" w:rsidR="001F0A8F" w:rsidRDefault="001F0A8F">
      <w:pPr>
        <w:pStyle w:val="Text"/>
        <w:spacing w:after="0" w:line="240" w:lineRule="exact"/>
      </w:pPr>
    </w:p>
    <w:p w14:paraId="64BC9D8D" w14:textId="77777777" w:rsidR="001F0A8F" w:rsidRDefault="001F0A8F">
      <w:pPr>
        <w:pStyle w:val="Text"/>
        <w:spacing w:after="0" w:line="240" w:lineRule="exact"/>
        <w:rPr>
          <w:rFonts w:ascii="Calibri" w:hAnsi="Calibri" w:cs="DIN Pro Regular"/>
          <w:b/>
          <w:sz w:val="22"/>
          <w:szCs w:val="22"/>
        </w:rPr>
      </w:pPr>
    </w:p>
    <w:tbl>
      <w:tblPr>
        <w:tblW w:w="727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4961"/>
        <w:gridCol w:w="1330"/>
      </w:tblGrid>
      <w:tr w:rsidR="001F0A8F" w14:paraId="0021E3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51B37" w14:textId="77777777" w:rsidR="001F0A8F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Cuentas de Orden Presupuestarias de Ingresos</w:t>
            </w:r>
          </w:p>
        </w:tc>
      </w:tr>
      <w:tr w:rsidR="001F0A8F" w14:paraId="31A321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25DA7" w14:textId="77777777" w:rsidR="001F0A8F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F9E91" w14:textId="77777777" w:rsidR="001F0A8F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Concepto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132A" w14:textId="77777777" w:rsidR="001F0A8F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Importe</w:t>
            </w:r>
          </w:p>
        </w:tc>
      </w:tr>
      <w:tr w:rsidR="001F0A8F" w14:paraId="67DACD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8C88B" w14:textId="77777777" w:rsidR="001F0A8F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252E3" w14:textId="77777777" w:rsidR="001F0A8F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Estimada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E2B8DC" w14:textId="77777777" w:rsidR="001F0A8F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$ 20,663,461</w:t>
            </w:r>
          </w:p>
        </w:tc>
      </w:tr>
      <w:tr w:rsidR="001F0A8F" w14:paraId="1C631F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7B207" w14:textId="77777777" w:rsidR="001F0A8F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91CE" w14:textId="77777777" w:rsidR="001F0A8F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por Ejecutar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F76ED1" w14:textId="77777777" w:rsidR="001F0A8F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 -20,656</w:t>
            </w:r>
          </w:p>
        </w:tc>
      </w:tr>
      <w:tr w:rsidR="001F0A8F" w14:paraId="776204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5915E" w14:textId="77777777" w:rsidR="001F0A8F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698B8" w14:textId="77777777" w:rsidR="001F0A8F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Modificaciones a la Ley de Ingresos Estimada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FD8EF5" w14:textId="77777777" w:rsidR="001F0A8F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$ 4,078</w:t>
            </w:r>
          </w:p>
        </w:tc>
      </w:tr>
      <w:tr w:rsidR="001F0A8F" w14:paraId="12A920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D18FD" w14:textId="77777777" w:rsidR="001F0A8F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46738" w14:textId="77777777" w:rsidR="001F0A8F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Devengada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48A9DC" w14:textId="77777777" w:rsidR="001F0A8F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$ 20,688,195</w:t>
            </w:r>
          </w:p>
        </w:tc>
      </w:tr>
      <w:tr w:rsidR="001F0A8F" w14:paraId="496C53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CECA" w14:textId="77777777" w:rsidR="001F0A8F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1359" w14:textId="77777777" w:rsidR="001F0A8F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Recaudada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BFE977" w14:textId="77777777" w:rsidR="001F0A8F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$ 20,666,495</w:t>
            </w:r>
          </w:p>
        </w:tc>
      </w:tr>
    </w:tbl>
    <w:p w14:paraId="5BCDE91D" w14:textId="77777777" w:rsidR="001F0A8F" w:rsidRDefault="00000000">
      <w:pPr>
        <w:pStyle w:val="Text"/>
        <w:spacing w:after="0" w:line="240" w:lineRule="exact"/>
        <w:ind w:left="54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</w:r>
    </w:p>
    <w:p w14:paraId="0574F3C7" w14:textId="77777777" w:rsidR="001F0A8F" w:rsidRDefault="001F0A8F">
      <w:pPr>
        <w:pStyle w:val="Text"/>
        <w:spacing w:after="0" w:line="240" w:lineRule="exact"/>
        <w:ind w:left="540" w:hanging="540"/>
      </w:pPr>
    </w:p>
    <w:tbl>
      <w:tblPr>
        <w:tblW w:w="727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4961"/>
        <w:gridCol w:w="1330"/>
      </w:tblGrid>
      <w:tr w:rsidR="001F0A8F" w14:paraId="34724B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8BE88" w14:textId="77777777" w:rsidR="001F0A8F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Cuentas de Orden Presupuestarias de Egresos</w:t>
            </w:r>
          </w:p>
        </w:tc>
      </w:tr>
      <w:tr w:rsidR="001F0A8F" w14:paraId="3FD28B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32D53" w14:textId="77777777" w:rsidR="001F0A8F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9CED" w14:textId="77777777" w:rsidR="001F0A8F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Concepto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6E66C" w14:textId="77777777" w:rsidR="001F0A8F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Importe</w:t>
            </w:r>
          </w:p>
        </w:tc>
      </w:tr>
      <w:tr w:rsidR="001F0A8F" w14:paraId="0C0486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7A24" w14:textId="77777777" w:rsidR="001F0A8F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6D2E" w14:textId="77777777" w:rsidR="001F0A8F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Aprobado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436BA" w14:textId="77777777" w:rsidR="001F0A8F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$ 22,442,536</w:t>
            </w:r>
          </w:p>
        </w:tc>
      </w:tr>
      <w:tr w:rsidR="001F0A8F" w14:paraId="71DC15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3779" w14:textId="77777777" w:rsidR="001F0A8F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E08B" w14:textId="77777777" w:rsidR="001F0A8F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por Ejercer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90832" w14:textId="77777777" w:rsidR="001F0A8F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$ 1,508,522</w:t>
            </w:r>
          </w:p>
        </w:tc>
      </w:tr>
      <w:tr w:rsidR="001F0A8F" w14:paraId="0B8E5E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2615D" w14:textId="77777777" w:rsidR="001F0A8F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E02BA" w14:textId="77777777" w:rsidR="001F0A8F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Modificaciones al Presupuesto de Egresos por Ejercer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B8086" w14:textId="77777777" w:rsidR="001F0A8F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$ 0</w:t>
            </w:r>
          </w:p>
        </w:tc>
      </w:tr>
      <w:tr w:rsidR="001F0A8F" w14:paraId="443F85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0122E" w14:textId="77777777" w:rsidR="001F0A8F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65823" w14:textId="77777777" w:rsidR="001F0A8F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Comprometido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00011" w14:textId="77777777" w:rsidR="001F0A8F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$ 20,968,830</w:t>
            </w:r>
          </w:p>
        </w:tc>
      </w:tr>
      <w:tr w:rsidR="001F0A8F" w14:paraId="706611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9626B" w14:textId="77777777" w:rsidR="001F0A8F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91C4" w14:textId="77777777" w:rsidR="001F0A8F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Devengado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1DF72" w14:textId="77777777" w:rsidR="001F0A8F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$ 21,404,859</w:t>
            </w:r>
          </w:p>
        </w:tc>
      </w:tr>
      <w:tr w:rsidR="001F0A8F" w14:paraId="01C00B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E449" w14:textId="77777777" w:rsidR="001F0A8F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7FC9" w14:textId="77777777" w:rsidR="001F0A8F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Ejercido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535DD" w14:textId="77777777" w:rsidR="001F0A8F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$ 20,762,183</w:t>
            </w:r>
          </w:p>
        </w:tc>
      </w:tr>
      <w:tr w:rsidR="001F0A8F" w14:paraId="6BF378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60AB" w14:textId="77777777" w:rsidR="001F0A8F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5D42" w14:textId="77777777" w:rsidR="001F0A8F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Pagado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9955A" w14:textId="77777777" w:rsidR="001F0A8F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$ 20,759,991</w:t>
            </w:r>
          </w:p>
        </w:tc>
      </w:tr>
    </w:tbl>
    <w:p w14:paraId="7662F2C2" w14:textId="77777777" w:rsidR="001F0A8F" w:rsidRDefault="00000000">
      <w:pPr>
        <w:pStyle w:val="Text"/>
        <w:spacing w:after="0" w:line="240" w:lineRule="exact"/>
        <w:ind w:left="2160" w:hanging="540"/>
        <w:jc w:val="lef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</w:r>
    </w:p>
    <w:p w14:paraId="4D07ED18" w14:textId="77777777" w:rsidR="001F0A8F" w:rsidRDefault="001F0A8F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441F8BDC" w14:textId="77777777" w:rsidR="001F0A8F" w:rsidRDefault="001F0A8F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09453E1B" w14:textId="77777777" w:rsidR="001F0A8F" w:rsidRDefault="00000000">
      <w:pPr>
        <w:pStyle w:val="Text"/>
        <w:spacing w:after="0" w:line="240" w:lineRule="exact"/>
        <w:ind w:firstLine="0"/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406C5AB7" w14:textId="77777777" w:rsidR="001F0A8F" w:rsidRDefault="001F0A8F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p w14:paraId="17E0EE35" w14:textId="77777777" w:rsidR="001F0A8F" w:rsidRDefault="001F0A8F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p w14:paraId="2B1F24EC" w14:textId="77777777" w:rsidR="001F0A8F" w:rsidRDefault="001F0A8F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p w14:paraId="64D83804" w14:textId="77777777" w:rsidR="001F0A8F" w:rsidRDefault="001F0A8F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p w14:paraId="55E9D9D4" w14:textId="77777777" w:rsidR="001F0A8F" w:rsidRDefault="001F0A8F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p w14:paraId="075674D5" w14:textId="77777777" w:rsidR="001F0A8F" w:rsidRDefault="001F0A8F">
      <w:pPr>
        <w:pStyle w:val="Standard"/>
        <w:spacing w:after="0" w:line="240" w:lineRule="auto"/>
      </w:pPr>
    </w:p>
    <w:sectPr w:rsidR="001F0A8F">
      <w:headerReference w:type="default" r:id="rId7"/>
      <w:footerReference w:type="default" r:id="rId8"/>
      <w:pgSz w:w="12240" w:h="15840"/>
      <w:pgMar w:top="1701" w:right="1440" w:bottom="1077" w:left="1440" w:header="45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692DA" w14:textId="77777777" w:rsidR="00717E76" w:rsidRDefault="00717E76">
      <w:r>
        <w:separator/>
      </w:r>
    </w:p>
  </w:endnote>
  <w:endnote w:type="continuationSeparator" w:id="0">
    <w:p w14:paraId="20C91273" w14:textId="77777777" w:rsidR="00717E76" w:rsidRDefault="0071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Pro Regular">
    <w:charset w:val="00"/>
    <w:family w:val="swiss"/>
    <w:pitch w:val="variable"/>
  </w:font>
  <w:font w:name="Encode Sans">
    <w:altName w:val="Calibri"/>
    <w:charset w:val="00"/>
    <w:family w:val="auto"/>
    <w:pitch w:val="variable"/>
  </w:font>
  <w:font w:name="Helvetica"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E8991" w14:textId="77777777" w:rsidR="00000000" w:rsidRDefault="00000000">
    <w:pPr>
      <w:pStyle w:val="Piedepgina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BCE0F7F" wp14:editId="0B355F78">
              <wp:simplePos x="0" y="0"/>
              <wp:positionH relativeFrom="column">
                <wp:posOffset>4315</wp:posOffset>
              </wp:positionH>
              <wp:positionV relativeFrom="paragraph">
                <wp:posOffset>-55796</wp:posOffset>
              </wp:positionV>
              <wp:extent cx="6191888" cy="0"/>
              <wp:effectExtent l="0" t="0" r="0" b="0"/>
              <wp:wrapNone/>
              <wp:docPr id="1277164388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8" cy="0"/>
                      </a:xfrm>
                      <a:prstGeom prst="straightConnector1">
                        <a:avLst/>
                      </a:prstGeom>
                      <a:noFill/>
                      <a:ln w="25557" cap="flat">
                        <a:solidFill>
                          <a:srgbClr val="BC955C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E9DFCE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2" o:spid="_x0000_s1026" type="#_x0000_t32" style="position:absolute;margin-left:.35pt;margin-top:-4.4pt;width:487.55pt;height:0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" strokecolor="#bc955c" strokeweight=".70992mm">
              <v:stroke joinstyle="miter"/>
            </v:shape>
          </w:pict>
        </mc:Fallback>
      </mc:AlternateContent>
    </w: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 xml:space="preserve"> PAGE 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473EB" w14:textId="77777777" w:rsidR="00717E76" w:rsidRDefault="00717E76">
      <w:r>
        <w:rPr>
          <w:color w:val="000000"/>
        </w:rPr>
        <w:separator/>
      </w:r>
    </w:p>
  </w:footnote>
  <w:footnote w:type="continuationSeparator" w:id="0">
    <w:p w14:paraId="05FF983D" w14:textId="77777777" w:rsidR="00717E76" w:rsidRDefault="00717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8FC55" w14:textId="77777777" w:rsidR="00000000" w:rsidRDefault="00000000">
    <w:pPr>
      <w:pStyle w:val="Encabezado"/>
      <w:tabs>
        <w:tab w:val="clear" w:pos="8838"/>
        <w:tab w:val="left" w:pos="7965"/>
      </w:tabs>
    </w:pPr>
    <w:r>
      <w:rPr>
        <w:rFonts w:ascii="DIN Pro Regular" w:hAnsi="DIN Pro Regular" w:cs="DIN Pro Regular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0DF009" wp14:editId="09BE6523">
              <wp:simplePos x="0" y="0"/>
              <wp:positionH relativeFrom="column">
                <wp:posOffset>1143000</wp:posOffset>
              </wp:positionH>
              <wp:positionV relativeFrom="paragraph">
                <wp:posOffset>-69210</wp:posOffset>
              </wp:positionV>
              <wp:extent cx="3457575" cy="552453"/>
              <wp:effectExtent l="0" t="0" r="9525" b="0"/>
              <wp:wrapNone/>
              <wp:docPr id="62813957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5524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BF3BA7F" w14:textId="77777777" w:rsidR="00000000" w:rsidRDefault="0000000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Instituto de Transparencia, de Acceso a la Información y de Protección de Datos Personales del Estado de Tamaulipas (ITAIT)</w:t>
                          </w:r>
                        </w:p>
                      </w:txbxContent>
                    </wps:txbx>
                    <wps:bodyPr vert="horz" wrap="square" lIns="91440" tIns="45720" rIns="91440" bIns="45720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0DF00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65" type="#_x0000_t202" style="position:absolute;margin-left:90pt;margin-top:-5.45pt;width:272.25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" stroked="f">
              <v:textbox>
                <w:txbxContent>
                  <w:p w14:paraId="0BF3BA7F" w14:textId="77777777" w:rsidR="00000000" w:rsidRDefault="00000000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Instituto de Transparencia, de Acceso a la Información y de Protección de Datos Personales del Estado de Tamaulipas (ITAIT)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83A975A" wp14:editId="2ACD34E8">
          <wp:simplePos x="0" y="0"/>
          <wp:positionH relativeFrom="column">
            <wp:posOffset>-626748</wp:posOffset>
          </wp:positionH>
          <wp:positionV relativeFrom="paragraph">
            <wp:posOffset>-29846</wp:posOffset>
          </wp:positionV>
          <wp:extent cx="1798323" cy="568327"/>
          <wp:effectExtent l="0" t="0" r="0" b="3173"/>
          <wp:wrapTopAndBottom/>
          <wp:docPr id="679746883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8323" cy="5683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1D7380A0" wp14:editId="731A3384">
          <wp:simplePos x="0" y="0"/>
          <wp:positionH relativeFrom="column">
            <wp:posOffset>4733291</wp:posOffset>
          </wp:positionH>
          <wp:positionV relativeFrom="paragraph">
            <wp:posOffset>-113669</wp:posOffset>
          </wp:positionV>
          <wp:extent cx="1200150" cy="624206"/>
          <wp:effectExtent l="0" t="0" r="0" b="4444"/>
          <wp:wrapTight wrapText="bothSides">
            <wp:wrapPolygon edited="0">
              <wp:start x="2057" y="0"/>
              <wp:lineTo x="0" y="7251"/>
              <wp:lineTo x="0" y="19776"/>
              <wp:lineTo x="3429" y="21095"/>
              <wp:lineTo x="17486" y="21095"/>
              <wp:lineTo x="21257" y="19776"/>
              <wp:lineTo x="21257" y="0"/>
              <wp:lineTo x="5486" y="0"/>
              <wp:lineTo x="2057" y="0"/>
            </wp:wrapPolygon>
          </wp:wrapTight>
          <wp:docPr id="689629008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0150" cy="6242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74545C9" w14:textId="77777777" w:rsidR="00000000" w:rsidRDefault="00000000">
    <w:pPr>
      <w:pStyle w:val="Encabezado"/>
      <w:tabs>
        <w:tab w:val="clear" w:pos="8838"/>
        <w:tab w:val="left" w:pos="7965"/>
      </w:tabs>
      <w:jc w:val="center"/>
    </w:pPr>
    <w:r>
      <w:rPr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375466" wp14:editId="18ADBA3A">
              <wp:simplePos x="0" y="0"/>
              <wp:positionH relativeFrom="column">
                <wp:posOffset>33018</wp:posOffset>
              </wp:positionH>
              <wp:positionV relativeFrom="paragraph">
                <wp:posOffset>436241</wp:posOffset>
              </wp:positionV>
              <wp:extent cx="6191888" cy="0"/>
              <wp:effectExtent l="0" t="0" r="0" b="0"/>
              <wp:wrapNone/>
              <wp:docPr id="348399199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8" cy="0"/>
                      </a:xfrm>
                      <a:prstGeom prst="straightConnector1">
                        <a:avLst/>
                      </a:prstGeom>
                      <a:noFill/>
                      <a:ln w="25557" cap="flat">
                        <a:solidFill>
                          <a:srgbClr val="BC955C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3BFD7C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2" o:spid="_x0000_s1026" type="#_x0000_t32" style="position:absolute;margin-left:2.6pt;margin-top:34.35pt;width:487.55pt;height:0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" strokecolor="#bc955c" strokeweight=".70992mm">
              <v:stroke joinstyle="miter"/>
            </v:shape>
          </w:pict>
        </mc:Fallback>
      </mc:AlternateContent>
    </w:r>
  </w:p>
  <w:p w14:paraId="479301FE" w14:textId="77777777" w:rsidR="00000000" w:rsidRDefault="00000000">
    <w:pPr>
      <w:pStyle w:val="Encabezado"/>
      <w:tabs>
        <w:tab w:val="clear" w:pos="8838"/>
        <w:tab w:val="left" w:pos="7965"/>
      </w:tabs>
      <w:jc w:val="center"/>
      <w:rPr>
        <w:rFonts w:ascii="Encode Sans" w:hAnsi="Encode Sans" w:cs="Arial"/>
        <w:b/>
        <w:sz w:val="24"/>
        <w:szCs w:val="24"/>
      </w:rPr>
    </w:pPr>
  </w:p>
  <w:p w14:paraId="6DC03C2C" w14:textId="77777777" w:rsidR="00000000" w:rsidRDefault="00000000">
    <w:pPr>
      <w:pStyle w:val="Encabezado"/>
      <w:tabs>
        <w:tab w:val="clear" w:pos="8838"/>
        <w:tab w:val="left" w:pos="7965"/>
      </w:tabs>
      <w:jc w:val="center"/>
      <w:rPr>
        <w:rFonts w:ascii="Encode Sans" w:hAnsi="Encode Sans" w:cs="Arial"/>
        <w:b/>
        <w:sz w:val="24"/>
        <w:szCs w:val="24"/>
      </w:rPr>
    </w:pPr>
  </w:p>
  <w:p w14:paraId="02D14818" w14:textId="77777777" w:rsidR="00000000" w:rsidRDefault="00000000">
    <w:pPr>
      <w:pStyle w:val="Encabezado"/>
      <w:tabs>
        <w:tab w:val="clear" w:pos="8838"/>
        <w:tab w:val="left" w:pos="796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F1DAC"/>
    <w:multiLevelType w:val="multilevel"/>
    <w:tmpl w:val="1610DF20"/>
    <w:styleLink w:val="WWNum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" w15:restartNumberingAfterBreak="0">
    <w:nsid w:val="0C3E66AB"/>
    <w:multiLevelType w:val="multilevel"/>
    <w:tmpl w:val="DCC62ED8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."/>
      <w:lvlJc w:val="left"/>
    </w:lvl>
    <w:lvl w:ilvl="2">
      <w:start w:val="1"/>
      <w:numFmt w:val="none"/>
      <w:lvlText w:val="."/>
      <w:lvlJc w:val="left"/>
    </w:lvl>
    <w:lvl w:ilvl="3">
      <w:start w:val="1"/>
      <w:numFmt w:val="none"/>
      <w:lvlText w:val="."/>
      <w:lvlJc w:val="left"/>
    </w:lvl>
    <w:lvl w:ilvl="4">
      <w:start w:val="1"/>
      <w:numFmt w:val="none"/>
      <w:lvlText w:val="."/>
      <w:lvlJc w:val="left"/>
    </w:lvl>
    <w:lvl w:ilvl="5">
      <w:start w:val="1"/>
      <w:numFmt w:val="none"/>
      <w:lvlText w:val="."/>
      <w:lvlJc w:val="left"/>
    </w:lvl>
    <w:lvl w:ilvl="6">
      <w:start w:val="1"/>
      <w:numFmt w:val="none"/>
      <w:lvlText w:val="."/>
      <w:lvlJc w:val="left"/>
    </w:lvl>
    <w:lvl w:ilvl="7">
      <w:start w:val="1"/>
      <w:numFmt w:val="none"/>
      <w:lvlText w:val="."/>
      <w:lvlJc w:val="left"/>
    </w:lvl>
    <w:lvl w:ilvl="8">
      <w:start w:val="1"/>
      <w:numFmt w:val="none"/>
      <w:lvlText w:val="."/>
      <w:lvlJc w:val="left"/>
    </w:lvl>
  </w:abstractNum>
  <w:abstractNum w:abstractNumId="2" w15:restartNumberingAfterBreak="0">
    <w:nsid w:val="2BCD1414"/>
    <w:multiLevelType w:val="multilevel"/>
    <w:tmpl w:val="CA7EED0A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5C8477B7"/>
    <w:multiLevelType w:val="multilevel"/>
    <w:tmpl w:val="EFC4BFB4"/>
    <w:lvl w:ilvl="0">
      <w:start w:val="1"/>
      <w:numFmt w:val="decimal"/>
      <w:lvlText w:val="%1."/>
      <w:lvlJc w:val="left"/>
      <w:pPr>
        <w:ind w:left="708" w:hanging="420"/>
      </w:pPr>
    </w:lvl>
    <w:lvl w:ilvl="1">
      <w:start w:val="1"/>
      <w:numFmt w:val="lowerLetter"/>
      <w:lvlText w:val="."/>
      <w:lvlJc w:val="left"/>
      <w:pPr>
        <w:ind w:left="1368" w:hanging="360"/>
      </w:pPr>
    </w:lvl>
    <w:lvl w:ilvl="2">
      <w:start w:val="1"/>
      <w:numFmt w:val="lowerRoman"/>
      <w:lvlText w:val="."/>
      <w:lvlJc w:val="right"/>
      <w:pPr>
        <w:ind w:left="2088" w:hanging="180"/>
      </w:pPr>
    </w:lvl>
    <w:lvl w:ilvl="3">
      <w:start w:val="1"/>
      <w:numFmt w:val="decimal"/>
      <w:lvlText w:val="."/>
      <w:lvlJc w:val="left"/>
      <w:pPr>
        <w:ind w:left="2808" w:hanging="360"/>
      </w:pPr>
    </w:lvl>
    <w:lvl w:ilvl="4">
      <w:start w:val="1"/>
      <w:numFmt w:val="lowerLetter"/>
      <w:lvlText w:val="."/>
      <w:lvlJc w:val="left"/>
      <w:pPr>
        <w:ind w:left="3528" w:hanging="360"/>
      </w:pPr>
    </w:lvl>
    <w:lvl w:ilvl="5">
      <w:start w:val="1"/>
      <w:numFmt w:val="lowerRoman"/>
      <w:lvlText w:val="."/>
      <w:lvlJc w:val="right"/>
      <w:pPr>
        <w:ind w:left="4248" w:hanging="180"/>
      </w:pPr>
    </w:lvl>
    <w:lvl w:ilvl="6">
      <w:start w:val="1"/>
      <w:numFmt w:val="decimal"/>
      <w:lvlText w:val="."/>
      <w:lvlJc w:val="left"/>
      <w:pPr>
        <w:ind w:left="4968" w:hanging="360"/>
      </w:pPr>
    </w:lvl>
    <w:lvl w:ilvl="7">
      <w:start w:val="1"/>
      <w:numFmt w:val="lowerLetter"/>
      <w:lvlText w:val="."/>
      <w:lvlJc w:val="left"/>
      <w:pPr>
        <w:ind w:left="5688" w:hanging="360"/>
      </w:pPr>
    </w:lvl>
    <w:lvl w:ilvl="8">
      <w:start w:val="1"/>
      <w:numFmt w:val="lowerRoman"/>
      <w:lvlText w:val="."/>
      <w:lvlJc w:val="right"/>
      <w:pPr>
        <w:ind w:left="6408" w:hanging="180"/>
      </w:pPr>
    </w:lvl>
  </w:abstractNum>
  <w:abstractNum w:abstractNumId="4" w15:restartNumberingAfterBreak="0">
    <w:nsid w:val="78F81229"/>
    <w:multiLevelType w:val="multilevel"/>
    <w:tmpl w:val="CB4CCE4E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num w:numId="1" w16cid:durableId="868564178">
    <w:abstractNumId w:val="1"/>
  </w:num>
  <w:num w:numId="2" w16cid:durableId="532814595">
    <w:abstractNumId w:val="4"/>
  </w:num>
  <w:num w:numId="3" w16cid:durableId="844594712">
    <w:abstractNumId w:val="0"/>
  </w:num>
  <w:num w:numId="4" w16cid:durableId="379211070">
    <w:abstractNumId w:val="2"/>
  </w:num>
  <w:num w:numId="5" w16cid:durableId="1793670392">
    <w:abstractNumId w:val="3"/>
  </w:num>
  <w:num w:numId="6" w16cid:durableId="160322560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F0A8F"/>
    <w:rsid w:val="001F0A8F"/>
    <w:rsid w:val="0071355A"/>
    <w:rsid w:val="00717E76"/>
    <w:rsid w:val="007A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C4E8B"/>
  <w15:docId w15:val="{FFCE24FF-512A-4A9D-A5D8-F05F01B2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Standard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">
    <w:name w:val="Text"/>
    <w:basedOn w:val="Standard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Standard"/>
    <w:pPr>
      <w:tabs>
        <w:tab w:val="left" w:pos="144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Standard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Prrafodelista">
    <w:name w:val="List Paragraph"/>
    <w:basedOn w:val="Standard"/>
    <w:pPr>
      <w:ind w:left="720"/>
    </w:pPr>
  </w:style>
  <w:style w:type="paragraph" w:customStyle="1" w:styleId="Titulo1">
    <w:name w:val="Titulo 1"/>
    <w:basedOn w:val="Text"/>
    <w:pPr>
      <w:pBdr>
        <w:bottom w:val="single" w:sz="12" w:space="1" w:color="000000"/>
      </w:pBdr>
      <w:spacing w:before="120" w:after="0" w:line="240" w:lineRule="auto"/>
      <w:ind w:firstLine="0"/>
      <w:outlineLvl w:val="0"/>
    </w:pPr>
    <w:rPr>
      <w:rFonts w:ascii="Times New Roman" w:hAnsi="Times New Roman" w:cs="Arial"/>
      <w:b/>
      <w:szCs w:val="18"/>
      <w:lang w:val="es-MX" w:eastAsia="es-MX"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Framecontents">
    <w:name w:val="Frame contents"/>
    <w:basedOn w:val="Standard"/>
  </w:style>
  <w:style w:type="character" w:customStyle="1" w:styleId="TextonotapieCar">
    <w:name w:val="Texto nota pie Car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Car">
    <w:name w:val="Texto Car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ROMANOSCar">
    <w:name w:val="ROMANOS Car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Texto">
    <w:name w:val="Texto"/>
    <w:basedOn w:val="Normal"/>
    <w:pPr>
      <w:widowControl/>
      <w:suppressAutoHyphens w:val="0"/>
      <w:spacing w:after="101" w:line="216" w:lineRule="exact"/>
      <w:ind w:firstLine="288"/>
      <w:jc w:val="both"/>
      <w:textAlignment w:val="auto"/>
    </w:pPr>
    <w:rPr>
      <w:rFonts w:ascii="Arial" w:eastAsia="Times New Roman" w:hAnsi="Arial" w:cs="Arial"/>
      <w:sz w:val="18"/>
      <w:lang w:val="es-ES" w:eastAsia="es-ES"/>
    </w:rPr>
  </w:style>
  <w:style w:type="paragraph" w:styleId="Sinespaciado">
    <w:name w:val="No Spacing"/>
    <w:pPr>
      <w:suppressAutoHyphens/>
    </w:pPr>
  </w:style>
  <w:style w:type="numbering" w:customStyle="1" w:styleId="NoList">
    <w:name w:val="No List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1932</Words>
  <Characters>10627</Characters>
  <Application>Microsoft Office Word</Application>
  <DocSecurity>0</DocSecurity>
  <Lines>88</Lines>
  <Paragraphs>25</Paragraphs>
  <ScaleCrop>false</ScaleCrop>
  <Company/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finanzas.contabilidad.tam2@hotmail.com</cp:lastModifiedBy>
  <cp:revision>2</cp:revision>
  <cp:lastPrinted>2025-02-05T15:36:00Z</cp:lastPrinted>
  <dcterms:created xsi:type="dcterms:W3CDTF">2025-03-11T20:15:00Z</dcterms:created>
  <dcterms:modified xsi:type="dcterms:W3CDTF">2025-03-11T20:15:00Z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Secretaria de Hacienda y Credito Publico</vt:lpwstr>
  </property>
</Properties>
</file>